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66A18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66A1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A2F9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B33309">
        <w:rPr>
          <w:sz w:val="24"/>
        </w:rPr>
        <w:t xml:space="preserve">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B33309">
        <w:rPr>
          <w:sz w:val="24"/>
        </w:rPr>
        <w:t>27/02/2026 № 579</w:t>
      </w:r>
    </w:p>
    <w:p w:rsidR="004F529D" w:rsidRPr="00C30F20" w:rsidRDefault="004F529D" w:rsidP="004F529D">
      <w:pPr>
        <w:suppressAutoHyphens/>
        <w:rPr>
          <w:sz w:val="10"/>
          <w:szCs w:val="10"/>
        </w:rPr>
      </w:pPr>
    </w:p>
    <w:p w:rsidR="004F529D" w:rsidRDefault="004F529D" w:rsidP="004F529D">
      <w:pPr>
        <w:suppressAutoHyphens/>
        <w:jc w:val="both"/>
        <w:rPr>
          <w:sz w:val="24"/>
          <w:szCs w:val="24"/>
        </w:rPr>
      </w:pPr>
    </w:p>
    <w:p w:rsidR="004F529D" w:rsidRPr="00B14E51" w:rsidRDefault="004F529D" w:rsidP="004F529D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4F529D" w:rsidRPr="00B14E51" w:rsidRDefault="004F529D" w:rsidP="004F529D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4F529D" w:rsidRDefault="004F529D" w:rsidP="004F529D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4F529D" w:rsidRDefault="004F529D" w:rsidP="004F529D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4F529D" w:rsidRDefault="004F529D" w:rsidP="004F529D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4F529D" w:rsidRPr="00B14E51" w:rsidRDefault="004F529D" w:rsidP="004F529D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Pr="00B14E51" w:rsidRDefault="004F529D" w:rsidP="004F529D">
      <w:pPr>
        <w:jc w:val="both"/>
        <w:rPr>
          <w:sz w:val="24"/>
          <w:szCs w:val="24"/>
        </w:rPr>
      </w:pPr>
    </w:p>
    <w:p w:rsidR="004F529D" w:rsidRPr="00FF0FCB" w:rsidRDefault="004F529D" w:rsidP="004F529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F529D" w:rsidRPr="004F529D" w:rsidRDefault="004F529D" w:rsidP="004F529D">
      <w:pPr>
        <w:pStyle w:val="ab"/>
        <w:ind w:left="0" w:firstLine="567"/>
        <w:jc w:val="both"/>
        <w:rPr>
          <w:color w:val="000000"/>
        </w:rPr>
      </w:pPr>
    </w:p>
    <w:p w:rsidR="004F529D" w:rsidRPr="00632746" w:rsidRDefault="004F529D" w:rsidP="004F529D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32746">
        <w:t xml:space="preserve"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 (с изм. от </w:t>
      </w:r>
      <w:r>
        <w:t>17</w:t>
      </w:r>
      <w:r w:rsidRPr="00632746">
        <w:t>.02.2026 №</w:t>
      </w:r>
      <w:r>
        <w:t>400</w:t>
      </w:r>
      <w:r w:rsidRPr="00632746">
        <w:t>)</w:t>
      </w:r>
      <w:r w:rsidRPr="00632746">
        <w:rPr>
          <w:rFonts w:eastAsia="Calibri"/>
        </w:rPr>
        <w:t>:</w:t>
      </w:r>
    </w:p>
    <w:p w:rsidR="004F529D" w:rsidRPr="006E6ACD" w:rsidRDefault="004F529D" w:rsidP="004F529D">
      <w:pPr>
        <w:pStyle w:val="ab"/>
        <w:suppressAutoHyphens/>
        <w:ind w:left="567"/>
        <w:jc w:val="both"/>
        <w:rPr>
          <w:rFonts w:eastAsia="Calibri"/>
        </w:rPr>
      </w:pPr>
    </w:p>
    <w:p w:rsidR="004F529D" w:rsidRPr="00F81E0B" w:rsidRDefault="004F529D" w:rsidP="004F529D">
      <w:pPr>
        <w:pStyle w:val="ab"/>
        <w:numPr>
          <w:ilvl w:val="1"/>
          <w:numId w:val="3"/>
        </w:numPr>
        <w:ind w:left="0" w:firstLine="567"/>
        <w:jc w:val="both"/>
      </w:pPr>
      <w:r w:rsidRPr="004F529D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4F529D">
        <w:rPr>
          <w:rFonts w:eastAsia="Calibri"/>
          <w:bCs/>
          <w:lang w:eastAsia="en-US"/>
        </w:rPr>
        <w:t xml:space="preserve"> городского округа (</w:t>
      </w:r>
      <w:r w:rsidRPr="004F529D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4F529D" w:rsidRPr="00F81E0B" w:rsidRDefault="004F529D" w:rsidP="004F529D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4F529D" w:rsidRPr="00F81E0B" w:rsidTr="002929F4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4F529D" w:rsidRPr="00F81E0B" w:rsidTr="002929F4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632746" w:rsidRDefault="004F529D" w:rsidP="002929F4">
            <w:pPr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jc w:val="both"/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jc w:val="both"/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2 02 35050 04 0000 150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</w:t>
            </w:r>
            <w:r w:rsidRPr="00180B45">
              <w:rPr>
                <w:sz w:val="22"/>
                <w:szCs w:val="22"/>
              </w:rPr>
              <w:lastRenderedPageBreak/>
              <w:t>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объединениями)</w:t>
            </w:r>
          </w:p>
        </w:tc>
      </w:tr>
      <w:tr w:rsidR="004F529D" w:rsidRPr="00F81E0B" w:rsidTr="002929F4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lastRenderedPageBreak/>
              <w:t>972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1 16 01073 01 0017 140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9F23EA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</w:tbl>
    <w:p w:rsidR="004F529D" w:rsidRPr="004F529D" w:rsidRDefault="004F529D" w:rsidP="004F529D">
      <w:pPr>
        <w:pStyle w:val="ab"/>
        <w:ind w:left="567"/>
        <w:jc w:val="both"/>
        <w:rPr>
          <w:rFonts w:eastAsia="Calibri"/>
          <w:lang w:eastAsia="en-US"/>
        </w:rPr>
      </w:pPr>
    </w:p>
    <w:p w:rsidR="004F529D" w:rsidRPr="00C07957" w:rsidRDefault="004F529D" w:rsidP="004F529D">
      <w:pPr>
        <w:jc w:val="both"/>
      </w:pP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</w:p>
    <w:p w:rsidR="004F529D" w:rsidRPr="0029528B" w:rsidRDefault="004F529D" w:rsidP="004F529D">
      <w:pPr>
        <w:ind w:firstLine="567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01.01.2026.</w:t>
      </w:r>
    </w:p>
    <w:p w:rsidR="004F529D" w:rsidRPr="00C07957" w:rsidRDefault="004F529D" w:rsidP="004F52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Pr="00C07957" w:rsidRDefault="004F529D" w:rsidP="004F529D">
      <w:pPr>
        <w:jc w:val="both"/>
        <w:rPr>
          <w:sz w:val="24"/>
          <w:szCs w:val="24"/>
        </w:rPr>
      </w:pPr>
    </w:p>
    <w:p w:rsidR="004F529D" w:rsidRPr="006E6ACD" w:rsidRDefault="004F529D" w:rsidP="004F529D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4F529D" w:rsidRPr="00C07957" w:rsidRDefault="004F529D" w:rsidP="004F529D">
      <w:pPr>
        <w:jc w:val="both"/>
        <w:rPr>
          <w:sz w:val="24"/>
          <w:szCs w:val="24"/>
        </w:rPr>
      </w:pPr>
    </w:p>
    <w:p w:rsidR="004F529D" w:rsidRPr="00C07957" w:rsidRDefault="004F529D" w:rsidP="004F529D">
      <w:pPr>
        <w:rPr>
          <w:sz w:val="12"/>
          <w:szCs w:val="12"/>
        </w:rPr>
      </w:pPr>
    </w:p>
    <w:p w:rsidR="004F529D" w:rsidRPr="00C07957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Pr="0005291A" w:rsidRDefault="004F529D" w:rsidP="004F529D">
      <w:pPr>
        <w:rPr>
          <w:sz w:val="12"/>
          <w:szCs w:val="12"/>
        </w:rPr>
      </w:pPr>
      <w:r w:rsidRPr="0005291A">
        <w:rPr>
          <w:sz w:val="12"/>
          <w:szCs w:val="12"/>
        </w:rPr>
        <w:t xml:space="preserve">Исп. </w:t>
      </w:r>
      <w:r>
        <w:rPr>
          <w:sz w:val="12"/>
          <w:szCs w:val="12"/>
        </w:rPr>
        <w:t>Грязева К</w:t>
      </w:r>
      <w:r w:rsidRPr="0005291A">
        <w:rPr>
          <w:sz w:val="12"/>
          <w:szCs w:val="12"/>
        </w:rPr>
        <w:t>.</w:t>
      </w:r>
      <w:r>
        <w:rPr>
          <w:sz w:val="12"/>
          <w:szCs w:val="12"/>
        </w:rPr>
        <w:t>И.</w:t>
      </w:r>
    </w:p>
    <w:p w:rsidR="004F529D" w:rsidRPr="0005291A" w:rsidRDefault="004F529D" w:rsidP="004F529D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</w:p>
    <w:p w:rsidR="004F529D" w:rsidRPr="0005291A" w:rsidRDefault="004F529D" w:rsidP="004F529D">
      <w:pPr>
        <w:rPr>
          <w:sz w:val="12"/>
          <w:szCs w:val="12"/>
        </w:rPr>
      </w:pPr>
      <w:r w:rsidRPr="0005291A">
        <w:rPr>
          <w:sz w:val="12"/>
          <w:szCs w:val="12"/>
        </w:rPr>
        <w:t>Сектор доходов</w:t>
      </w:r>
      <w:r>
        <w:rPr>
          <w:sz w:val="12"/>
          <w:szCs w:val="12"/>
        </w:rPr>
        <w:t xml:space="preserve"> БГ</w:t>
      </w:r>
    </w:p>
    <w:p w:rsidR="004F529D" w:rsidRDefault="004F529D" w:rsidP="004F529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4F529D" w:rsidRPr="006E6ACD" w:rsidRDefault="004F529D" w:rsidP="004F529D">
      <w:pPr>
        <w:spacing w:after="200" w:line="276" w:lineRule="auto"/>
        <w:rPr>
          <w:sz w:val="24"/>
          <w:szCs w:val="24"/>
        </w:rPr>
      </w:pPr>
      <w:r w:rsidRPr="006E6ACD">
        <w:rPr>
          <w:sz w:val="24"/>
          <w:szCs w:val="24"/>
        </w:rPr>
        <w:t>СОГЛАСОВАНО:</w:t>
      </w:r>
    </w:p>
    <w:p w:rsidR="004F529D" w:rsidRPr="006E6ACD" w:rsidRDefault="004F529D" w:rsidP="004F529D">
      <w:pPr>
        <w:jc w:val="both"/>
        <w:rPr>
          <w:sz w:val="24"/>
          <w:szCs w:val="24"/>
        </w:rPr>
      </w:pPr>
    </w:p>
    <w:p w:rsidR="004F529D" w:rsidRPr="006E6ACD" w:rsidRDefault="00766A18" w:rsidP="004F529D">
      <w:pPr>
        <w:pStyle w:val="a9"/>
        <w:suppressAutoHyphens/>
        <w:spacing w:after="0"/>
        <w:ind w:left="0" w:hanging="11"/>
      </w:pPr>
      <w:r>
        <w:rPr>
          <w:noProof/>
        </w:rPr>
        <w:drawing>
          <wp:inline distT="0" distB="0" distL="0" distR="0">
            <wp:extent cx="6122670" cy="3919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9D" w:rsidRPr="006E6ACD" w:rsidRDefault="004F529D" w:rsidP="004F529D">
      <w:pPr>
        <w:pStyle w:val="a9"/>
        <w:suppressAutoHyphens/>
        <w:spacing w:after="0"/>
        <w:ind w:left="0" w:hanging="11"/>
      </w:pPr>
    </w:p>
    <w:p w:rsidR="004F529D" w:rsidRPr="006E6ACD" w:rsidRDefault="004F529D" w:rsidP="004F529D">
      <w:pPr>
        <w:jc w:val="right"/>
        <w:rPr>
          <w:sz w:val="24"/>
        </w:rPr>
      </w:pPr>
    </w:p>
    <w:p w:rsidR="004F529D" w:rsidRPr="006E6ACD" w:rsidRDefault="004F529D" w:rsidP="004F529D">
      <w:pPr>
        <w:jc w:val="right"/>
        <w:rPr>
          <w:sz w:val="24"/>
        </w:rPr>
      </w:pPr>
    </w:p>
    <w:p w:rsidR="004F529D" w:rsidRPr="006E6ACD" w:rsidRDefault="004F529D" w:rsidP="004F529D">
      <w:pPr>
        <w:jc w:val="right"/>
        <w:rPr>
          <w:sz w:val="24"/>
        </w:rPr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</w:p>
    <w:p w:rsidR="004F529D" w:rsidRPr="006E6ACD" w:rsidRDefault="004F529D" w:rsidP="004F529D">
      <w:pPr>
        <w:jc w:val="right"/>
      </w:pPr>
      <w:r w:rsidRPr="006E6ACD">
        <w:t>Рассылка:</w:t>
      </w:r>
    </w:p>
    <w:p w:rsidR="004F529D" w:rsidRPr="006E6ACD" w:rsidRDefault="004F529D" w:rsidP="004F529D">
      <w:pPr>
        <w:jc w:val="right"/>
      </w:pPr>
      <w:r w:rsidRPr="006E6ACD">
        <w:t xml:space="preserve"> КФ, </w:t>
      </w:r>
      <w:r>
        <w:t>КО,</w:t>
      </w:r>
      <w:r w:rsidRPr="006E6ACD">
        <w:t xml:space="preserve"> Пресс-центр 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FD" w:rsidRDefault="009279FD" w:rsidP="00762166">
      <w:r>
        <w:separator/>
      </w:r>
    </w:p>
  </w:endnote>
  <w:endnote w:type="continuationSeparator" w:id="0">
    <w:p w:rsidR="009279FD" w:rsidRDefault="009279F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09" w:rsidRDefault="00B333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09" w:rsidRDefault="00B333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09" w:rsidRDefault="00B33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FD" w:rsidRDefault="009279FD" w:rsidP="00762166">
      <w:r>
        <w:separator/>
      </w:r>
    </w:p>
  </w:footnote>
  <w:footnote w:type="continuationSeparator" w:id="0">
    <w:p w:rsidR="009279FD" w:rsidRDefault="009279F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09" w:rsidRDefault="00B333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09" w:rsidRDefault="00B333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3daf670-12a8-41db-bbef-eaeed99fe70e"/>
  </w:docVars>
  <w:rsids>
    <w:rsidRoot w:val="004F529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2060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529D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6A18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79FD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3309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56C86-2DA3-400F-95DC-371AF38C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4F529D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F529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F529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F52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cadd31d-863e-4542-8f49-0a90dfad15d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2cadd31d-863e-4542-8f49-0a90dfad15d0.dot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FINGLAVNBUH</cp:lastModifiedBy>
  <cp:revision>2</cp:revision>
  <cp:lastPrinted>2026-02-27T11:52:00Z</cp:lastPrinted>
  <dcterms:created xsi:type="dcterms:W3CDTF">2026-02-27T12:53:00Z</dcterms:created>
  <dcterms:modified xsi:type="dcterms:W3CDTF">2026-02-27T12:53:00Z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93daf670-12a8-41db-bbef-eaeed99fe70e</vt:lpwstr>
  </property>
</Properties>
</file>