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2C5160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2C516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34A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0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7A0B80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7A0B80">
        <w:rPr>
          <w:sz w:val="24"/>
        </w:rPr>
        <w:t>28/01/2025 № 171</w:t>
      </w:r>
    </w:p>
    <w:p w:rsidR="00C23B53" w:rsidRDefault="00C23B53" w:rsidP="00C23B53">
      <w:pPr>
        <w:rPr>
          <w:sz w:val="24"/>
          <w:szCs w:val="24"/>
        </w:rPr>
      </w:pPr>
    </w:p>
    <w:p w:rsidR="00C23B53" w:rsidRPr="0035642C" w:rsidRDefault="00C23B53" w:rsidP="00C23B53">
      <w:pPr>
        <w:rPr>
          <w:sz w:val="24"/>
          <w:szCs w:val="24"/>
        </w:rPr>
      </w:pPr>
      <w:r w:rsidRPr="0035642C">
        <w:rPr>
          <w:sz w:val="24"/>
          <w:szCs w:val="24"/>
        </w:rPr>
        <w:t>О внесении изменений в постановление администрации</w:t>
      </w:r>
    </w:p>
    <w:p w:rsidR="00C23B53" w:rsidRDefault="00C23B53" w:rsidP="00C23B53">
      <w:pPr>
        <w:rPr>
          <w:sz w:val="24"/>
          <w:szCs w:val="24"/>
        </w:rPr>
      </w:pPr>
      <w:r w:rsidRPr="0035642C">
        <w:rPr>
          <w:sz w:val="24"/>
          <w:szCs w:val="24"/>
        </w:rPr>
        <w:t xml:space="preserve">Сосновоборского городского округа Ленинградской </w:t>
      </w:r>
    </w:p>
    <w:p w:rsidR="00C23B53" w:rsidRDefault="00C23B53" w:rsidP="00C23B53">
      <w:pPr>
        <w:rPr>
          <w:sz w:val="24"/>
          <w:szCs w:val="24"/>
        </w:rPr>
      </w:pPr>
      <w:r w:rsidRPr="0035642C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35642C">
        <w:rPr>
          <w:sz w:val="24"/>
          <w:szCs w:val="24"/>
        </w:rPr>
        <w:t xml:space="preserve">от 30.06.2022 № </w:t>
      </w:r>
      <w:r>
        <w:rPr>
          <w:sz w:val="24"/>
          <w:szCs w:val="24"/>
        </w:rPr>
        <w:t>1344 «</w:t>
      </w:r>
      <w:r w:rsidRPr="0035642C">
        <w:rPr>
          <w:sz w:val="24"/>
          <w:szCs w:val="24"/>
        </w:rPr>
        <w:t xml:space="preserve">О внедрении юридически </w:t>
      </w:r>
    </w:p>
    <w:p w:rsidR="00C23B53" w:rsidRDefault="00C23B53" w:rsidP="00C23B53">
      <w:pPr>
        <w:rPr>
          <w:sz w:val="24"/>
          <w:szCs w:val="24"/>
        </w:rPr>
      </w:pPr>
      <w:r w:rsidRPr="0035642C">
        <w:rPr>
          <w:sz w:val="24"/>
          <w:szCs w:val="24"/>
        </w:rPr>
        <w:t>Значимого</w:t>
      </w:r>
      <w:r>
        <w:rPr>
          <w:sz w:val="24"/>
          <w:szCs w:val="24"/>
        </w:rPr>
        <w:t xml:space="preserve"> </w:t>
      </w:r>
      <w:r w:rsidRPr="0035642C">
        <w:rPr>
          <w:sz w:val="24"/>
          <w:szCs w:val="24"/>
        </w:rPr>
        <w:t xml:space="preserve">электронного документооборота в </w:t>
      </w:r>
    </w:p>
    <w:p w:rsidR="00C23B53" w:rsidRDefault="00C23B53" w:rsidP="00C23B53">
      <w:pPr>
        <w:rPr>
          <w:sz w:val="24"/>
          <w:szCs w:val="24"/>
        </w:rPr>
      </w:pPr>
      <w:r w:rsidRPr="0035642C">
        <w:rPr>
          <w:sz w:val="24"/>
          <w:szCs w:val="24"/>
        </w:rPr>
        <w:t xml:space="preserve">информационной </w:t>
      </w:r>
      <w:r>
        <w:rPr>
          <w:sz w:val="24"/>
          <w:szCs w:val="24"/>
        </w:rPr>
        <w:t xml:space="preserve">системе «Управление бюджетным </w:t>
      </w:r>
    </w:p>
    <w:p w:rsidR="00C23B53" w:rsidRPr="0035642C" w:rsidRDefault="00C23B53" w:rsidP="00C23B53">
      <w:pPr>
        <w:rPr>
          <w:sz w:val="24"/>
          <w:szCs w:val="24"/>
        </w:rPr>
      </w:pPr>
      <w:r>
        <w:rPr>
          <w:sz w:val="24"/>
          <w:szCs w:val="24"/>
        </w:rPr>
        <w:t xml:space="preserve">процессом» </w:t>
      </w:r>
      <w:r w:rsidRPr="0035642C">
        <w:rPr>
          <w:sz w:val="24"/>
          <w:szCs w:val="24"/>
        </w:rPr>
        <w:t xml:space="preserve">в </w:t>
      </w:r>
      <w:r>
        <w:rPr>
          <w:sz w:val="24"/>
          <w:szCs w:val="24"/>
        </w:rPr>
        <w:t>Сосновоборском городском округе»</w:t>
      </w:r>
    </w:p>
    <w:p w:rsidR="00C23B53" w:rsidRDefault="00C23B53" w:rsidP="00C23B53">
      <w:pPr>
        <w:rPr>
          <w:sz w:val="24"/>
          <w:szCs w:val="24"/>
        </w:rPr>
      </w:pPr>
    </w:p>
    <w:p w:rsidR="00C23B53" w:rsidRDefault="00C23B53" w:rsidP="00C23B53">
      <w:pPr>
        <w:rPr>
          <w:sz w:val="24"/>
          <w:szCs w:val="24"/>
        </w:rPr>
      </w:pPr>
    </w:p>
    <w:p w:rsidR="00C23B53" w:rsidRPr="0035642C" w:rsidRDefault="00C23B53" w:rsidP="00C23B53">
      <w:pPr>
        <w:rPr>
          <w:sz w:val="24"/>
          <w:szCs w:val="24"/>
        </w:rPr>
      </w:pPr>
    </w:p>
    <w:p w:rsidR="00C23B53" w:rsidRPr="0035642C" w:rsidRDefault="00C23B53" w:rsidP="00C23B53">
      <w:pPr>
        <w:ind w:firstLine="709"/>
        <w:jc w:val="both"/>
        <w:rPr>
          <w:sz w:val="24"/>
          <w:szCs w:val="24"/>
        </w:rPr>
      </w:pPr>
      <w:r w:rsidRPr="0035642C">
        <w:rPr>
          <w:sz w:val="24"/>
          <w:szCs w:val="24"/>
        </w:rPr>
        <w:t xml:space="preserve">В целях совершенствования юридически значимого электронного документооборота в </w:t>
      </w:r>
      <w:r>
        <w:rPr>
          <w:sz w:val="24"/>
          <w:szCs w:val="24"/>
        </w:rPr>
        <w:t>информационной системе «Управление бюджетным процессом»</w:t>
      </w:r>
      <w:r w:rsidRPr="0035642C">
        <w:rPr>
          <w:sz w:val="24"/>
          <w:szCs w:val="24"/>
        </w:rPr>
        <w:t xml:space="preserve"> в </w:t>
      </w:r>
      <w:r>
        <w:rPr>
          <w:sz w:val="24"/>
          <w:szCs w:val="24"/>
        </w:rPr>
        <w:t>Сосновоборском городском округе»</w:t>
      </w:r>
      <w:r w:rsidRPr="0035642C">
        <w:rPr>
          <w:sz w:val="24"/>
          <w:szCs w:val="24"/>
        </w:rPr>
        <w:t>, администрация Сосновоборского городского округа</w:t>
      </w:r>
      <w:r w:rsidRPr="0035642C">
        <w:rPr>
          <w:sz w:val="24"/>
          <w:szCs w:val="24"/>
        </w:rPr>
        <w:br/>
      </w:r>
      <w:r w:rsidRPr="0035642C">
        <w:rPr>
          <w:b/>
          <w:sz w:val="24"/>
          <w:szCs w:val="24"/>
        </w:rPr>
        <w:t>п о с т а н о в л я е т:</w:t>
      </w:r>
    </w:p>
    <w:p w:rsidR="00C23B53" w:rsidRPr="0035642C" w:rsidRDefault="00C23B53" w:rsidP="00C23B53">
      <w:pPr>
        <w:ind w:firstLine="709"/>
        <w:jc w:val="both"/>
        <w:rPr>
          <w:sz w:val="24"/>
          <w:szCs w:val="24"/>
        </w:rPr>
      </w:pPr>
    </w:p>
    <w:p w:rsidR="00C23B53" w:rsidRPr="0035642C" w:rsidRDefault="00C23B53" w:rsidP="00C23B53">
      <w:pPr>
        <w:widowControl w:val="0"/>
        <w:autoSpaceDE w:val="0"/>
        <w:autoSpaceDN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Pr="0035642C">
        <w:rPr>
          <w:sz w:val="24"/>
          <w:szCs w:val="24"/>
          <w:lang w:eastAsia="en-US"/>
        </w:rPr>
        <w:t>Внести изменения в постановление администрации Сосновоборского городского округа от 30.06.2022 №</w:t>
      </w:r>
      <w:r>
        <w:rPr>
          <w:sz w:val="24"/>
          <w:szCs w:val="24"/>
          <w:lang w:eastAsia="en-US"/>
        </w:rPr>
        <w:t xml:space="preserve"> 1344 «</w:t>
      </w:r>
      <w:r w:rsidRPr="0035642C">
        <w:rPr>
          <w:sz w:val="24"/>
          <w:szCs w:val="24"/>
          <w:lang w:eastAsia="en-US"/>
        </w:rPr>
        <w:t>О внедрении юридически значимого электронного документооб</w:t>
      </w:r>
      <w:r>
        <w:rPr>
          <w:sz w:val="24"/>
          <w:szCs w:val="24"/>
          <w:lang w:eastAsia="en-US"/>
        </w:rPr>
        <w:t>орота в информационной системе «Управление бюджетным процессом»</w:t>
      </w:r>
      <w:r w:rsidRPr="0035642C">
        <w:rPr>
          <w:sz w:val="24"/>
          <w:szCs w:val="24"/>
          <w:lang w:eastAsia="en-US"/>
        </w:rPr>
        <w:t xml:space="preserve"> в Сосновоборском городском округе:</w:t>
      </w:r>
    </w:p>
    <w:p w:rsidR="00C23B53" w:rsidRDefault="00C23B53" w:rsidP="00C23B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1.1. </w:t>
      </w:r>
      <w:r w:rsidRPr="008F32D4">
        <w:rPr>
          <w:sz w:val="24"/>
          <w:szCs w:val="24"/>
          <w:lang w:eastAsia="en-US"/>
        </w:rPr>
        <w:t>Приложение №</w:t>
      </w:r>
      <w:r>
        <w:rPr>
          <w:sz w:val="24"/>
          <w:szCs w:val="24"/>
          <w:lang w:eastAsia="en-US"/>
        </w:rPr>
        <w:t xml:space="preserve"> </w:t>
      </w:r>
      <w:r w:rsidRPr="008F32D4">
        <w:rPr>
          <w:sz w:val="24"/>
          <w:szCs w:val="24"/>
          <w:lang w:eastAsia="en-US"/>
        </w:rPr>
        <w:t xml:space="preserve">1 «Перечень терминов и сокращений, используемых в постановлении и его приложениях» дополнить словами: </w:t>
      </w: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4105"/>
        <w:gridCol w:w="5392"/>
      </w:tblGrid>
      <w:tr w:rsidR="00C23B53" w:rsidTr="00B325A0">
        <w:tc>
          <w:tcPr>
            <w:tcW w:w="4105" w:type="dxa"/>
          </w:tcPr>
          <w:p w:rsidR="00C23B53" w:rsidRDefault="00C23B53" w:rsidP="00B325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8F32D4">
              <w:rPr>
                <w:sz w:val="24"/>
                <w:szCs w:val="24"/>
              </w:rPr>
              <w:t>Машиночитаемая доверенность (МЧД)</w:t>
            </w:r>
          </w:p>
        </w:tc>
        <w:tc>
          <w:tcPr>
            <w:tcW w:w="5392" w:type="dxa"/>
          </w:tcPr>
          <w:p w:rsidR="00C23B53" w:rsidRDefault="00C23B53" w:rsidP="00B325A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8F32D4">
              <w:rPr>
                <w:sz w:val="24"/>
                <w:szCs w:val="24"/>
              </w:rPr>
              <w:t>Доверенность от имени юридического лица, выданная представителю юридического лица в электронной форме и подписанная квалифицированной электронной подписью руководителя юридического лица</w:t>
            </w:r>
          </w:p>
        </w:tc>
      </w:tr>
    </w:tbl>
    <w:p w:rsidR="00C23B53" w:rsidRPr="00727539" w:rsidRDefault="00C23B53" w:rsidP="00C23B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1.2. </w:t>
      </w:r>
      <w:r w:rsidRPr="0035642C">
        <w:rPr>
          <w:sz w:val="24"/>
          <w:szCs w:val="24"/>
          <w:lang w:eastAsia="en-US"/>
        </w:rPr>
        <w:t>Приложение №</w:t>
      </w:r>
      <w:r>
        <w:rPr>
          <w:sz w:val="24"/>
          <w:szCs w:val="24"/>
          <w:lang w:eastAsia="en-US"/>
        </w:rPr>
        <w:t xml:space="preserve"> </w:t>
      </w:r>
      <w:r w:rsidRPr="0035642C">
        <w:rPr>
          <w:sz w:val="24"/>
          <w:szCs w:val="24"/>
          <w:lang w:eastAsia="en-US"/>
        </w:rPr>
        <w:t xml:space="preserve">2 </w:t>
      </w:r>
      <w:r>
        <w:rPr>
          <w:sz w:val="24"/>
          <w:szCs w:val="24"/>
          <w:lang w:eastAsia="en-US"/>
        </w:rPr>
        <w:t>«</w:t>
      </w:r>
      <w:r w:rsidRPr="0035642C">
        <w:rPr>
          <w:sz w:val="24"/>
          <w:szCs w:val="24"/>
          <w:lang w:eastAsia="en-US"/>
        </w:rPr>
        <w:t>Регламент применения электронной подписи участниками юридически значимого электронного документооб</w:t>
      </w:r>
      <w:r>
        <w:rPr>
          <w:sz w:val="24"/>
          <w:szCs w:val="24"/>
          <w:lang w:eastAsia="en-US"/>
        </w:rPr>
        <w:t>орота в информационной системе «Управление бюджетным процессом»</w:t>
      </w:r>
      <w:r w:rsidRPr="0035642C">
        <w:rPr>
          <w:sz w:val="24"/>
          <w:szCs w:val="24"/>
          <w:lang w:eastAsia="en-US"/>
        </w:rPr>
        <w:t xml:space="preserve"> в Сосновоборском городском округе</w:t>
      </w:r>
      <w:r>
        <w:rPr>
          <w:sz w:val="24"/>
          <w:szCs w:val="24"/>
          <w:lang w:eastAsia="en-US"/>
        </w:rPr>
        <w:t>»</w:t>
      </w:r>
      <w:r w:rsidRPr="0035642C">
        <w:rPr>
          <w:sz w:val="24"/>
          <w:szCs w:val="24"/>
          <w:lang w:eastAsia="en-US"/>
        </w:rPr>
        <w:t xml:space="preserve"> утвердить в новой редакции согласно </w:t>
      </w:r>
      <w:r>
        <w:rPr>
          <w:sz w:val="24"/>
          <w:szCs w:val="24"/>
          <w:lang w:eastAsia="en-US"/>
        </w:rPr>
        <w:t>п</w:t>
      </w:r>
      <w:r w:rsidRPr="0035642C">
        <w:rPr>
          <w:sz w:val="24"/>
          <w:szCs w:val="24"/>
          <w:lang w:eastAsia="en-US"/>
        </w:rPr>
        <w:t>риложению</w:t>
      </w:r>
      <w:r>
        <w:rPr>
          <w:sz w:val="24"/>
          <w:szCs w:val="24"/>
          <w:lang w:eastAsia="en-US"/>
        </w:rPr>
        <w:t xml:space="preserve"> № 1 </w:t>
      </w:r>
      <w:r w:rsidRPr="0035642C">
        <w:rPr>
          <w:sz w:val="24"/>
          <w:szCs w:val="24"/>
          <w:lang w:eastAsia="en-US"/>
        </w:rPr>
        <w:t>к настоящему постановлению.</w:t>
      </w:r>
    </w:p>
    <w:p w:rsidR="00C23B53" w:rsidRDefault="00C23B53" w:rsidP="00C23B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1.3. </w:t>
      </w:r>
      <w:r w:rsidRPr="00727539">
        <w:rPr>
          <w:rFonts w:eastAsia="Calibri"/>
          <w:color w:val="000000"/>
          <w:sz w:val="24"/>
          <w:szCs w:val="24"/>
          <w:lang w:eastAsia="en-US"/>
        </w:rPr>
        <w:t>Приложение №</w:t>
      </w:r>
      <w:r>
        <w:rPr>
          <w:rFonts w:eastAsia="Calibri"/>
          <w:color w:val="000000"/>
          <w:sz w:val="24"/>
          <w:szCs w:val="24"/>
          <w:lang w:eastAsia="en-US"/>
        </w:rPr>
        <w:t xml:space="preserve"> 3 «</w:t>
      </w:r>
      <w:r w:rsidRPr="00727539">
        <w:rPr>
          <w:rFonts w:eastAsia="Calibri"/>
          <w:color w:val="000000"/>
          <w:sz w:val="24"/>
          <w:szCs w:val="24"/>
          <w:lang w:eastAsia="en-US"/>
        </w:rPr>
        <w:t>Заявление на внесение в</w:t>
      </w:r>
      <w:r>
        <w:rPr>
          <w:rFonts w:eastAsia="Calibri"/>
          <w:color w:val="000000"/>
          <w:sz w:val="24"/>
          <w:szCs w:val="24"/>
          <w:lang w:eastAsia="en-US"/>
        </w:rPr>
        <w:t xml:space="preserve"> реестр информационной системы «Управление бюджетным процессом»</w:t>
      </w:r>
      <w:r w:rsidRPr="00727539">
        <w:rPr>
          <w:rFonts w:eastAsia="Calibri"/>
          <w:color w:val="000000"/>
          <w:sz w:val="24"/>
          <w:szCs w:val="24"/>
          <w:lang w:eastAsia="en-US"/>
        </w:rPr>
        <w:t xml:space="preserve"> в </w:t>
      </w:r>
      <w:r>
        <w:rPr>
          <w:rFonts w:eastAsia="Calibri"/>
          <w:color w:val="000000"/>
          <w:sz w:val="24"/>
          <w:szCs w:val="24"/>
          <w:lang w:eastAsia="en-US"/>
        </w:rPr>
        <w:t>Сосновоборском городском округе»</w:t>
      </w:r>
      <w:r w:rsidRPr="00727539">
        <w:rPr>
          <w:rFonts w:eastAsia="Calibri"/>
          <w:color w:val="000000"/>
          <w:sz w:val="24"/>
          <w:szCs w:val="24"/>
          <w:lang w:eastAsia="en-US"/>
        </w:rPr>
        <w:t xml:space="preserve"> утвердить форму заявления в новой редакции согласно приложению №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27539">
        <w:rPr>
          <w:rFonts w:eastAsia="Calibri"/>
          <w:color w:val="000000"/>
          <w:sz w:val="24"/>
          <w:szCs w:val="24"/>
          <w:lang w:eastAsia="en-US"/>
        </w:rPr>
        <w:t>2 к настоящему постановлению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C23B53" w:rsidRPr="002D3EBB" w:rsidRDefault="00C23B53" w:rsidP="00C23B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23B53" w:rsidRDefault="00C23B53" w:rsidP="00C23B5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Pr="00C23B53">
        <w:rPr>
          <w:rFonts w:eastAsia="Calibri"/>
          <w:sz w:val="24"/>
          <w:szCs w:val="24"/>
        </w:rPr>
        <w:t>Отраслевым (функциональным) органам администрации, осуществляющим функции и полномочия учредителя довести настоящее постановление до своих подведомственных муниципальных казенных, бюджетных и автономных учреждений.</w:t>
      </w:r>
    </w:p>
    <w:p w:rsidR="00C23B53" w:rsidRPr="00C23B53" w:rsidRDefault="00C23B53" w:rsidP="00C23B53">
      <w:pPr>
        <w:ind w:firstLine="708"/>
        <w:jc w:val="both"/>
        <w:rPr>
          <w:rFonts w:eastAsia="Calibri"/>
          <w:sz w:val="24"/>
          <w:szCs w:val="24"/>
        </w:rPr>
      </w:pPr>
    </w:p>
    <w:p w:rsidR="00C23B53" w:rsidRPr="00C23B53" w:rsidRDefault="00C23B53" w:rsidP="00C23B5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23B53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C23B53" w:rsidRDefault="00C23B53" w:rsidP="00C23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C23B53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C23B53" w:rsidRPr="00C23B53" w:rsidRDefault="00C23B53" w:rsidP="00C23B53">
      <w:pPr>
        <w:ind w:firstLine="708"/>
        <w:jc w:val="both"/>
        <w:rPr>
          <w:rFonts w:eastAsia="Calibri"/>
          <w:sz w:val="24"/>
          <w:szCs w:val="24"/>
        </w:rPr>
      </w:pPr>
    </w:p>
    <w:p w:rsidR="00C23B53" w:rsidRDefault="00C23B53" w:rsidP="00C23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3B53">
        <w:rPr>
          <w:sz w:val="24"/>
          <w:szCs w:val="24"/>
        </w:rPr>
        <w:t>Настоящее постановление вступает в силу со дня официального обнародования и распространяется на правоотношения, возникшие с 01.01.2025.</w:t>
      </w:r>
    </w:p>
    <w:p w:rsidR="00C23B53" w:rsidRPr="00C23B53" w:rsidRDefault="00C23B53" w:rsidP="00C23B53">
      <w:pPr>
        <w:ind w:firstLine="708"/>
        <w:jc w:val="both"/>
        <w:rPr>
          <w:rFonts w:eastAsia="Calibri"/>
          <w:sz w:val="24"/>
          <w:szCs w:val="24"/>
        </w:rPr>
      </w:pPr>
    </w:p>
    <w:p w:rsidR="00C23B53" w:rsidRPr="00C23B53" w:rsidRDefault="00C23B53" w:rsidP="00C23B5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23B5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23B53" w:rsidRPr="00C23B53" w:rsidRDefault="00C23B53" w:rsidP="00C23B53">
      <w:pPr>
        <w:jc w:val="both"/>
        <w:rPr>
          <w:rFonts w:eastAsia="Calibri"/>
          <w:sz w:val="24"/>
          <w:szCs w:val="24"/>
        </w:rPr>
      </w:pPr>
    </w:p>
    <w:p w:rsidR="00C23B53" w:rsidRPr="0049077D" w:rsidRDefault="00C23B53" w:rsidP="00C23B53">
      <w:pPr>
        <w:jc w:val="both"/>
        <w:rPr>
          <w:rFonts w:eastAsia="Calibri"/>
          <w:sz w:val="24"/>
          <w:szCs w:val="24"/>
        </w:rPr>
      </w:pPr>
    </w:p>
    <w:p w:rsidR="00C23B53" w:rsidRDefault="00C23B53" w:rsidP="00C23B53">
      <w:pPr>
        <w:ind w:firstLine="709"/>
        <w:rPr>
          <w:sz w:val="24"/>
          <w:szCs w:val="24"/>
        </w:rPr>
      </w:pPr>
    </w:p>
    <w:p w:rsidR="00C23B53" w:rsidRPr="001B1768" w:rsidRDefault="00C23B53" w:rsidP="00C23B53">
      <w:pPr>
        <w:rPr>
          <w:sz w:val="24"/>
          <w:szCs w:val="24"/>
        </w:rPr>
      </w:pPr>
      <w:r w:rsidRPr="001B1768">
        <w:rPr>
          <w:sz w:val="24"/>
          <w:szCs w:val="24"/>
        </w:rPr>
        <w:t xml:space="preserve">Глава Сосновоборского городского округа                                      </w:t>
      </w:r>
      <w:r>
        <w:rPr>
          <w:sz w:val="24"/>
          <w:szCs w:val="24"/>
        </w:rPr>
        <w:t xml:space="preserve">                       </w:t>
      </w:r>
      <w:r w:rsidRPr="001B1768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1B1768">
        <w:rPr>
          <w:sz w:val="24"/>
          <w:szCs w:val="24"/>
        </w:rPr>
        <w:t>Воронков</w:t>
      </w: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ind w:firstLine="709"/>
        <w:rPr>
          <w:sz w:val="24"/>
          <w:szCs w:val="24"/>
        </w:rPr>
      </w:pPr>
    </w:p>
    <w:p w:rsidR="00C23B53" w:rsidRPr="001B778A" w:rsidRDefault="00C23B53" w:rsidP="00C23B53">
      <w:pPr>
        <w:rPr>
          <w:sz w:val="24"/>
          <w:szCs w:val="24"/>
        </w:rPr>
      </w:pPr>
    </w:p>
    <w:p w:rsidR="00C23B53" w:rsidRPr="001B778A" w:rsidRDefault="00C23B53" w:rsidP="00C23B53">
      <w:pPr>
        <w:rPr>
          <w:sz w:val="24"/>
          <w:szCs w:val="24"/>
        </w:rPr>
      </w:pPr>
    </w:p>
    <w:p w:rsidR="00C23B53" w:rsidRPr="001B778A" w:rsidRDefault="00C23B53" w:rsidP="00C23B53">
      <w:pPr>
        <w:rPr>
          <w:sz w:val="24"/>
          <w:szCs w:val="24"/>
        </w:rPr>
      </w:pPr>
    </w:p>
    <w:p w:rsidR="00C23B53" w:rsidRPr="001B778A" w:rsidRDefault="00C23B53" w:rsidP="00C23B53">
      <w:pPr>
        <w:rPr>
          <w:sz w:val="24"/>
          <w:szCs w:val="24"/>
        </w:rPr>
      </w:pPr>
    </w:p>
    <w:p w:rsidR="00C23B53" w:rsidRPr="001B778A" w:rsidRDefault="00C23B53" w:rsidP="00C23B53">
      <w:pPr>
        <w:rPr>
          <w:sz w:val="24"/>
          <w:szCs w:val="24"/>
        </w:rPr>
      </w:pPr>
    </w:p>
    <w:p w:rsidR="00C23B53" w:rsidRPr="001B778A" w:rsidRDefault="00C23B53" w:rsidP="00C23B53">
      <w:pPr>
        <w:rPr>
          <w:sz w:val="24"/>
          <w:szCs w:val="24"/>
        </w:rPr>
      </w:pPr>
    </w:p>
    <w:p w:rsidR="00C23B53" w:rsidRPr="001B778A" w:rsidRDefault="00C23B53" w:rsidP="00C23B53">
      <w:pPr>
        <w:rPr>
          <w:sz w:val="24"/>
          <w:szCs w:val="24"/>
        </w:rPr>
      </w:pPr>
    </w:p>
    <w:p w:rsidR="00C23B53" w:rsidRDefault="00C23B53" w:rsidP="00C23B53">
      <w:pPr>
        <w:rPr>
          <w:sz w:val="12"/>
          <w:szCs w:val="12"/>
        </w:rPr>
      </w:pPr>
      <w:r w:rsidRPr="009F1680">
        <w:rPr>
          <w:sz w:val="12"/>
          <w:szCs w:val="12"/>
        </w:rPr>
        <w:t>Исп.</w:t>
      </w:r>
      <w:r>
        <w:rPr>
          <w:sz w:val="12"/>
          <w:szCs w:val="12"/>
        </w:rPr>
        <w:t xml:space="preserve"> Турусова Инесса Гаврииловна </w:t>
      </w:r>
    </w:p>
    <w:p w:rsidR="00C23B53" w:rsidRPr="009F1680" w:rsidRDefault="00C23B53" w:rsidP="00C23B53">
      <w:pPr>
        <w:rPr>
          <w:sz w:val="12"/>
          <w:szCs w:val="12"/>
        </w:rPr>
      </w:pPr>
      <w:r w:rsidRPr="009F1680">
        <w:rPr>
          <w:sz w:val="12"/>
          <w:szCs w:val="12"/>
        </w:rPr>
        <w:t>тел. 8(81369)2</w:t>
      </w:r>
      <w:r>
        <w:rPr>
          <w:sz w:val="12"/>
          <w:szCs w:val="12"/>
        </w:rPr>
        <w:t>34</w:t>
      </w:r>
      <w:r w:rsidRPr="009F1680">
        <w:rPr>
          <w:sz w:val="12"/>
          <w:szCs w:val="12"/>
        </w:rPr>
        <w:t>-</w:t>
      </w:r>
      <w:r>
        <w:rPr>
          <w:sz w:val="12"/>
          <w:szCs w:val="12"/>
        </w:rPr>
        <w:t>53 К</w:t>
      </w:r>
      <w:r w:rsidRPr="009F1680">
        <w:rPr>
          <w:sz w:val="12"/>
          <w:szCs w:val="12"/>
        </w:rPr>
        <w:t>омитет финансов</w:t>
      </w:r>
      <w:r>
        <w:rPr>
          <w:sz w:val="12"/>
          <w:szCs w:val="12"/>
        </w:rPr>
        <w:t xml:space="preserve"> БО</w:t>
      </w:r>
    </w:p>
    <w:p w:rsidR="00C23B53" w:rsidRDefault="00C23B53" w:rsidP="00C23B5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p w:rsidR="00C23B53" w:rsidRDefault="00C23B53" w:rsidP="00C23B53">
      <w:pPr>
        <w:rPr>
          <w:sz w:val="24"/>
          <w:szCs w:val="24"/>
        </w:rPr>
      </w:pPr>
      <w:r w:rsidRPr="00921BB3">
        <w:rPr>
          <w:sz w:val="24"/>
          <w:szCs w:val="24"/>
        </w:rPr>
        <w:t>СОГЛАСОВАНИЕ:</w:t>
      </w:r>
    </w:p>
    <w:p w:rsidR="00C23B53" w:rsidRDefault="00C23B53" w:rsidP="00C23B53">
      <w:pPr>
        <w:rPr>
          <w:sz w:val="24"/>
          <w:szCs w:val="24"/>
        </w:rPr>
      </w:pPr>
    </w:p>
    <w:p w:rsidR="00C23B53" w:rsidRPr="00921BB3" w:rsidRDefault="002C5160" w:rsidP="00C23B5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1240" cy="46482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53" w:rsidRPr="00921BB3" w:rsidRDefault="00C23B53" w:rsidP="00C23B53">
      <w:pPr>
        <w:ind w:firstLine="709"/>
        <w:rPr>
          <w:bCs/>
          <w:sz w:val="24"/>
          <w:szCs w:val="24"/>
        </w:rPr>
      </w:pPr>
      <w:r w:rsidRPr="00921BB3">
        <w:rPr>
          <w:bCs/>
          <w:sz w:val="24"/>
          <w:szCs w:val="24"/>
        </w:rPr>
        <w:tab/>
      </w:r>
      <w:r w:rsidRPr="00921BB3">
        <w:rPr>
          <w:bCs/>
          <w:sz w:val="24"/>
          <w:szCs w:val="24"/>
        </w:rPr>
        <w:tab/>
      </w: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rPr>
          <w:sz w:val="24"/>
          <w:szCs w:val="24"/>
        </w:rPr>
      </w:pPr>
    </w:p>
    <w:p w:rsidR="00C23B53" w:rsidRPr="00921BB3" w:rsidRDefault="00C23B53" w:rsidP="00C23B53">
      <w:pPr>
        <w:ind w:firstLine="709"/>
        <w:jc w:val="both"/>
        <w:rPr>
          <w:sz w:val="24"/>
          <w:szCs w:val="24"/>
        </w:rPr>
      </w:pPr>
    </w:p>
    <w:p w:rsidR="00C23B53" w:rsidRPr="00921BB3" w:rsidRDefault="00C23B53" w:rsidP="00C23B53">
      <w:pPr>
        <w:ind w:firstLine="709"/>
        <w:jc w:val="right"/>
      </w:pPr>
    </w:p>
    <w:p w:rsidR="00C23B53" w:rsidRPr="00921BB3" w:rsidRDefault="00C23B53" w:rsidP="00C23B53">
      <w:pPr>
        <w:ind w:firstLine="709"/>
        <w:jc w:val="right"/>
      </w:pPr>
    </w:p>
    <w:p w:rsidR="00C23B53" w:rsidRPr="00921BB3" w:rsidRDefault="00C23B53" w:rsidP="00C23B53">
      <w:pPr>
        <w:ind w:firstLine="709"/>
        <w:jc w:val="right"/>
      </w:pPr>
    </w:p>
    <w:p w:rsidR="00C23B53" w:rsidRPr="00921BB3" w:rsidRDefault="00C23B53" w:rsidP="00C23B53">
      <w:pPr>
        <w:ind w:firstLine="709"/>
        <w:jc w:val="right"/>
      </w:pPr>
      <w:r w:rsidRPr="00921BB3">
        <w:t>Рассылка:</w:t>
      </w:r>
    </w:p>
    <w:p w:rsidR="00C23B53" w:rsidRPr="00921BB3" w:rsidRDefault="00C23B53" w:rsidP="00C23B53">
      <w:pPr>
        <w:ind w:firstLine="709"/>
        <w:jc w:val="right"/>
      </w:pPr>
      <w:r w:rsidRPr="00921BB3">
        <w:t>заместители главы администрации, СД, КСП,</w:t>
      </w:r>
    </w:p>
    <w:p w:rsidR="00C23B53" w:rsidRPr="00921BB3" w:rsidRDefault="00C23B53" w:rsidP="00C23B53">
      <w:pPr>
        <w:ind w:firstLine="709"/>
        <w:jc w:val="right"/>
      </w:pPr>
      <w:r w:rsidRPr="00921BB3">
        <w:t xml:space="preserve"> КФ, КУМИ, КО, ЦБ, Пресс-центр, ОРКиТ,</w:t>
      </w:r>
    </w:p>
    <w:p w:rsidR="00C23B53" w:rsidRPr="00921BB3" w:rsidRDefault="00C23B53" w:rsidP="00C23B53">
      <w:pPr>
        <w:ind w:firstLine="709"/>
        <w:jc w:val="right"/>
        <w:rPr>
          <w:color w:val="FF0000"/>
        </w:rPr>
      </w:pPr>
      <w:r w:rsidRPr="00921BB3">
        <w:t xml:space="preserve"> ОФКиС, КУ ЖКХ, ОМП </w:t>
      </w:r>
    </w:p>
    <w:p w:rsidR="00C23B53" w:rsidRDefault="00C23B53" w:rsidP="00C23B53">
      <w:pPr>
        <w:ind w:firstLine="709"/>
        <w:rPr>
          <w:sz w:val="24"/>
          <w:szCs w:val="24"/>
        </w:rPr>
      </w:pPr>
    </w:p>
    <w:p w:rsidR="00C23B53" w:rsidRDefault="00C23B53" w:rsidP="00C23B53">
      <w:pPr>
        <w:ind w:firstLine="709"/>
        <w:rPr>
          <w:sz w:val="24"/>
          <w:szCs w:val="24"/>
        </w:rPr>
      </w:pPr>
    </w:p>
    <w:p w:rsidR="00C23B53" w:rsidRDefault="00C23B53" w:rsidP="00C23B53">
      <w:pPr>
        <w:spacing w:line="276" w:lineRule="auto"/>
        <w:ind w:firstLine="709"/>
        <w:jc w:val="right"/>
        <w:rPr>
          <w:sz w:val="24"/>
          <w:szCs w:val="24"/>
        </w:rPr>
      </w:pPr>
    </w:p>
    <w:p w:rsidR="00C23B53" w:rsidRDefault="00C23B53" w:rsidP="00C23B53">
      <w:pPr>
        <w:spacing w:line="276" w:lineRule="auto"/>
        <w:ind w:firstLine="709"/>
        <w:jc w:val="right"/>
        <w:rPr>
          <w:sz w:val="24"/>
          <w:szCs w:val="24"/>
        </w:rPr>
      </w:pPr>
    </w:p>
    <w:p w:rsidR="00C23B53" w:rsidRDefault="00C23B53" w:rsidP="00C23B53">
      <w:pPr>
        <w:spacing w:line="276" w:lineRule="auto"/>
        <w:ind w:firstLine="709"/>
        <w:jc w:val="right"/>
        <w:rPr>
          <w:sz w:val="24"/>
          <w:szCs w:val="24"/>
        </w:rPr>
      </w:pPr>
    </w:p>
    <w:p w:rsidR="00C23B53" w:rsidRDefault="00C23B53" w:rsidP="00C23B53">
      <w:pPr>
        <w:spacing w:line="276" w:lineRule="auto"/>
        <w:ind w:firstLine="709"/>
        <w:jc w:val="right"/>
        <w:rPr>
          <w:sz w:val="24"/>
          <w:szCs w:val="24"/>
        </w:rPr>
      </w:pPr>
    </w:p>
    <w:p w:rsidR="00C23B53" w:rsidRDefault="00C23B53" w:rsidP="00C23B53">
      <w:pPr>
        <w:spacing w:line="276" w:lineRule="auto"/>
        <w:ind w:firstLine="709"/>
        <w:jc w:val="right"/>
        <w:rPr>
          <w:sz w:val="24"/>
          <w:szCs w:val="24"/>
        </w:rPr>
      </w:pPr>
    </w:p>
    <w:p w:rsidR="00C23B53" w:rsidRPr="00886827" w:rsidRDefault="00C23B53" w:rsidP="00C23B53">
      <w:pPr>
        <w:ind w:firstLine="709"/>
        <w:jc w:val="right"/>
        <w:rPr>
          <w:sz w:val="24"/>
          <w:szCs w:val="24"/>
        </w:rPr>
      </w:pPr>
      <w:r w:rsidRPr="00886827">
        <w:rPr>
          <w:sz w:val="24"/>
          <w:szCs w:val="24"/>
        </w:rPr>
        <w:t>УТВЕРЖДЕН</w:t>
      </w:r>
    </w:p>
    <w:p w:rsidR="00C23B53" w:rsidRPr="00886827" w:rsidRDefault="00C23B53" w:rsidP="00C23B53">
      <w:pPr>
        <w:pStyle w:val="af1"/>
        <w:ind w:left="0" w:firstLine="709"/>
        <w:jc w:val="right"/>
        <w:rPr>
          <w:sz w:val="24"/>
          <w:szCs w:val="24"/>
        </w:rPr>
      </w:pPr>
      <w:r w:rsidRPr="00886827">
        <w:rPr>
          <w:sz w:val="24"/>
          <w:szCs w:val="24"/>
        </w:rPr>
        <w:t xml:space="preserve">постановлением администрации </w:t>
      </w:r>
    </w:p>
    <w:p w:rsidR="00C23B53" w:rsidRPr="00886827" w:rsidRDefault="00C23B53" w:rsidP="00C23B53">
      <w:pPr>
        <w:pStyle w:val="af1"/>
        <w:ind w:left="0" w:firstLine="709"/>
        <w:jc w:val="right"/>
        <w:rPr>
          <w:sz w:val="24"/>
          <w:szCs w:val="24"/>
        </w:rPr>
      </w:pPr>
      <w:r w:rsidRPr="00886827">
        <w:rPr>
          <w:sz w:val="24"/>
          <w:szCs w:val="24"/>
        </w:rPr>
        <w:t>Сосновоборского городского округа</w:t>
      </w:r>
    </w:p>
    <w:p w:rsidR="00C23B53" w:rsidRDefault="00C23B53" w:rsidP="00C23B53">
      <w:pPr>
        <w:pStyle w:val="af1"/>
        <w:ind w:left="0" w:firstLine="709"/>
        <w:jc w:val="right"/>
        <w:rPr>
          <w:sz w:val="24"/>
          <w:szCs w:val="24"/>
        </w:rPr>
      </w:pPr>
      <w:r w:rsidRPr="001F0A22">
        <w:rPr>
          <w:sz w:val="24"/>
          <w:szCs w:val="24"/>
        </w:rPr>
        <w:t xml:space="preserve">от </w:t>
      </w:r>
      <w:r w:rsidR="007A0B80">
        <w:rPr>
          <w:sz w:val="24"/>
          <w:szCs w:val="24"/>
        </w:rPr>
        <w:t>28/01/2025 № 171</w:t>
      </w:r>
    </w:p>
    <w:p w:rsidR="00C23B53" w:rsidRDefault="00C23B53" w:rsidP="00C23B5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3B53" w:rsidRPr="00886827" w:rsidRDefault="00C23B53" w:rsidP="00C23B5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6827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1)</w:t>
      </w:r>
    </w:p>
    <w:p w:rsidR="00C23B53" w:rsidRDefault="00C23B53" w:rsidP="00C23B53">
      <w:pPr>
        <w:pStyle w:val="ConsPlusNormal"/>
        <w:ind w:firstLine="709"/>
        <w:jc w:val="right"/>
      </w:pPr>
    </w:p>
    <w:p w:rsidR="00C23B53" w:rsidRPr="00BE4E27" w:rsidRDefault="00C23B53" w:rsidP="00C23B5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4"/>
      <w:bookmarkEnd w:id="1"/>
      <w:r w:rsidRPr="00BE4E27">
        <w:rPr>
          <w:rFonts w:ascii="Times New Roman" w:hAnsi="Times New Roman" w:cs="Times New Roman"/>
          <w:sz w:val="24"/>
          <w:szCs w:val="24"/>
        </w:rPr>
        <w:t>РЕГЛАМЕНТ</w:t>
      </w:r>
    </w:p>
    <w:p w:rsidR="00C23B53" w:rsidRPr="00BE4E27" w:rsidRDefault="00C23B53" w:rsidP="00C23B5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ПРИМЕНЕНИЯ ЭЛЕКТРОННОЙ ПОДПИСИ УЧАСТНИКАМИ</w:t>
      </w:r>
    </w:p>
    <w:p w:rsidR="00C23B53" w:rsidRPr="00BE4E27" w:rsidRDefault="00C23B53" w:rsidP="00C23B5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ЮРИДИЧЕСКИ ЗНАЧИМОГО ЭЛЕКТРОННОГО ДОКУМЕНТООБОРОТА</w:t>
      </w:r>
    </w:p>
    <w:p w:rsidR="00C23B53" w:rsidRPr="00BE4E27" w:rsidRDefault="00C23B53" w:rsidP="00C23B5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В ИНФОРМАЦИОННОЙ СИСТЕМЕ "УПРАВЛЕНИЕ БЮДЖЕТНЫМ</w:t>
      </w:r>
    </w:p>
    <w:p w:rsidR="00C23B53" w:rsidRPr="00BE4E27" w:rsidRDefault="00C23B53" w:rsidP="00C23B5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ПРОЦЕССОМ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3F370B">
        <w:rPr>
          <w:rFonts w:ascii="Times New Roman" w:hAnsi="Times New Roman" w:cs="Times New Roman"/>
          <w:sz w:val="24"/>
          <w:szCs w:val="24"/>
        </w:rPr>
        <w:t>В</w:t>
      </w:r>
      <w:r w:rsidRPr="00B42508">
        <w:rPr>
          <w:rFonts w:ascii="Times New Roman" w:hAnsi="Times New Roman" w:cs="Times New Roman"/>
          <w:sz w:val="24"/>
          <w:szCs w:val="24"/>
        </w:rPr>
        <w:t xml:space="preserve"> </w:t>
      </w:r>
      <w:r w:rsidRPr="003F370B">
        <w:rPr>
          <w:rFonts w:ascii="Times New Roman" w:hAnsi="Times New Roman" w:cs="Times New Roman"/>
          <w:sz w:val="24"/>
          <w:szCs w:val="24"/>
        </w:rPr>
        <w:t>СОСНОВОБОРСКОМ ГОРОДСКОМ ОКРУГЕ</w:t>
      </w:r>
    </w:p>
    <w:p w:rsidR="00C23B53" w:rsidRPr="003F370B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Title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Термины и сокращения</w:t>
      </w:r>
    </w:p>
    <w:p w:rsidR="00C23B53" w:rsidRPr="00BE4E27" w:rsidRDefault="00C23B53" w:rsidP="00C23B5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3B53" w:rsidRDefault="00C23B53" w:rsidP="00C23B53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EB1">
        <w:rPr>
          <w:rFonts w:ascii="Times New Roman" w:hAnsi="Times New Roman" w:cs="Times New Roman"/>
          <w:sz w:val="24"/>
          <w:szCs w:val="24"/>
        </w:rPr>
        <w:t xml:space="preserve">Термины и сокращения, используемые в настоящем Регламенте, приведены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1EB1">
        <w:rPr>
          <w:rFonts w:ascii="Times New Roman" w:hAnsi="Times New Roman" w:cs="Times New Roman"/>
          <w:sz w:val="24"/>
          <w:szCs w:val="24"/>
        </w:rPr>
        <w:t xml:space="preserve">риложении 1 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B1EB1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 от </w:t>
      </w:r>
      <w:r w:rsidRPr="006805D5">
        <w:rPr>
          <w:rFonts w:ascii="Times New Roman" w:hAnsi="Times New Roman" w:cs="Times New Roman"/>
          <w:sz w:val="24"/>
          <w:szCs w:val="24"/>
        </w:rPr>
        <w:t>30</w:t>
      </w:r>
      <w:r w:rsidRPr="00AB1EB1">
        <w:rPr>
          <w:rFonts w:ascii="Times New Roman" w:hAnsi="Times New Roman" w:cs="Times New Roman"/>
          <w:sz w:val="24"/>
          <w:szCs w:val="24"/>
        </w:rPr>
        <w:t>.</w:t>
      </w:r>
      <w:r w:rsidRPr="006805D5">
        <w:rPr>
          <w:rFonts w:ascii="Times New Roman" w:hAnsi="Times New Roman" w:cs="Times New Roman"/>
          <w:sz w:val="24"/>
          <w:szCs w:val="24"/>
        </w:rPr>
        <w:t>06</w:t>
      </w:r>
      <w:r w:rsidRPr="00AB1EB1">
        <w:rPr>
          <w:rFonts w:ascii="Times New Roman" w:hAnsi="Times New Roman" w:cs="Times New Roman"/>
          <w:sz w:val="24"/>
          <w:szCs w:val="24"/>
        </w:rPr>
        <w:t>.20</w:t>
      </w:r>
      <w:r w:rsidRPr="006805D5">
        <w:rPr>
          <w:rFonts w:ascii="Times New Roman" w:hAnsi="Times New Roman" w:cs="Times New Roman"/>
          <w:sz w:val="24"/>
          <w:szCs w:val="24"/>
        </w:rPr>
        <w:t>22</w:t>
      </w:r>
      <w:r w:rsidRPr="00AB1EB1">
        <w:rPr>
          <w:rFonts w:ascii="Times New Roman" w:hAnsi="Times New Roman" w:cs="Times New Roman"/>
          <w:sz w:val="24"/>
          <w:szCs w:val="24"/>
        </w:rPr>
        <w:t xml:space="preserve"> N</w:t>
      </w:r>
      <w:r w:rsidRPr="006805D5">
        <w:rPr>
          <w:rFonts w:ascii="Times New Roman" w:hAnsi="Times New Roman" w:cs="Times New Roman"/>
          <w:sz w:val="24"/>
          <w:szCs w:val="24"/>
        </w:rPr>
        <w:t>1344</w:t>
      </w:r>
      <w:r w:rsidRPr="00AB1EB1">
        <w:rPr>
          <w:rFonts w:ascii="Times New Roman" w:hAnsi="Times New Roman" w:cs="Times New Roman"/>
          <w:sz w:val="24"/>
          <w:szCs w:val="24"/>
        </w:rPr>
        <w:t>.</w:t>
      </w:r>
    </w:p>
    <w:p w:rsidR="00C23B53" w:rsidRPr="00AB1EB1" w:rsidRDefault="00C23B53" w:rsidP="00C23B53">
      <w:pPr>
        <w:pStyle w:val="ConsPlusNorma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Настоящий Регламент определяет порядок и технические аспекты использования ЮЗЭД, статусы электронных документов, на которых происходит подписание ЭП и проверка ЭП.</w:t>
      </w: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>й документ считается надлежащим</w:t>
      </w:r>
      <w:r w:rsidRPr="00EA69D0"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образом оформленным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4E27">
        <w:rPr>
          <w:rFonts w:ascii="Times New Roman" w:hAnsi="Times New Roman" w:cs="Times New Roman"/>
          <w:sz w:val="24"/>
          <w:szCs w:val="24"/>
        </w:rPr>
        <w:t xml:space="preserve"> при условии его соответствия законодательству Российской Федерации, а также требованиям настоящего Регламента.</w:t>
      </w: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Электронный документ, подписанный надлежащим количеством корректных ЭП Уполномоченных сотрудников Участника, имеет равную юридическую силу с документом, представленным на бумажном носителе, подписанным собственноручными подписями Уполномоченных сотрудников Участника и скрепленным оттисками печатей Участника, и не может быть оспорен только на том основании, что он выполнен в электронном виде.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Средства применения 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При работе с ЮЗЭД принимаются и признаются Сертификаты, изданные УЦ.</w:t>
      </w: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Сертификат признается изданным УЦ, если подтверждена подлинность ЭП уполномоченного лица УЦ, которой подписан Сертификат Уполномоченного сотрудника Участника.</w:t>
      </w: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Идентификационные данные, занесенные в Сертификат, однозначно идентифицируют владельца Сертификата и соответствуют идентификационным данным владельца Сертификата, зарегистрированным УЦ.</w:t>
      </w: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Для определения статуса Сертификата используется список отозванных сертификатов, издаваемый и публикуемый УЦ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порядке и с периодичностью, определяемой УЦ.</w:t>
      </w: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Местом публикации списка отозванных сертификатов является адрес информационного ресурса, определенный в регламенте или других нормативно-правовых актах УЦ.</w:t>
      </w: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 xml:space="preserve">Прекращение действия Сертификата Уполномоченного сотрудника Участника не влияет на юридическую силу и действительность электронных документов, которыми </w:t>
      </w:r>
      <w:r w:rsidRPr="00BE4E27">
        <w:rPr>
          <w:rFonts w:ascii="Times New Roman" w:hAnsi="Times New Roman" w:cs="Times New Roman"/>
          <w:sz w:val="24"/>
          <w:szCs w:val="24"/>
        </w:rPr>
        <w:lastRenderedPageBreak/>
        <w:t>стороны обменивались до прекращения действия Сертификата.</w:t>
      </w: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В качестве средства ЭП используются СКЗИ, сертифицированные в соответствии с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а также совместимые с Системой </w:t>
      </w:r>
      <w:r w:rsidRPr="00BE4E27">
        <w:rPr>
          <w:rFonts w:ascii="Times New Roman" w:hAnsi="Times New Roman" w:cs="Times New Roman"/>
          <w:sz w:val="24"/>
          <w:szCs w:val="24"/>
        </w:rPr>
        <w:t>(согласно требованиям Системы)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и обеспечивающие:</w:t>
      </w:r>
    </w:p>
    <w:p w:rsidR="00C23B53" w:rsidRPr="00BE4E27" w:rsidRDefault="00C23B53" w:rsidP="00C23B5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реализацию функций создания 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в электронном документе с использованием Ключа;</w:t>
      </w:r>
    </w:p>
    <w:p w:rsidR="00C23B53" w:rsidRPr="00BE4E27" w:rsidRDefault="00C23B53" w:rsidP="00C23B5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подтверждение подлинности ЭП в электронном документе с использованием Сертификата.</w:t>
      </w:r>
    </w:p>
    <w:p w:rsidR="00C23B53" w:rsidRPr="00BE4E27" w:rsidRDefault="00C23B53" w:rsidP="00C23B53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BE4E27">
        <w:rPr>
          <w:rFonts w:ascii="Times New Roman" w:hAnsi="Times New Roman" w:cs="Times New Roman"/>
          <w:sz w:val="24"/>
          <w:szCs w:val="24"/>
        </w:rPr>
        <w:t>хранится отдельно от электронных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 xml:space="preserve"> Формат ЭП соответствует требованиям действующего законодательства и государственных стандартов в сфере применения СЭП.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E33CCA" w:rsidRDefault="00C23B53" w:rsidP="00C23B53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Программные средства, обеспечивающие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CCA">
        <w:rPr>
          <w:rFonts w:ascii="Times New Roman" w:hAnsi="Times New Roman" w:cs="Times New Roman"/>
          <w:sz w:val="24"/>
          <w:szCs w:val="24"/>
        </w:rPr>
        <w:t>функционирование ЮЗЭД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4E27">
        <w:rPr>
          <w:rFonts w:ascii="Times New Roman" w:hAnsi="Times New Roman" w:cs="Times New Roman"/>
          <w:sz w:val="24"/>
          <w:szCs w:val="24"/>
        </w:rPr>
        <w:t>Работа ЮЗЭД обеспечивается специальными функциями Системы.</w:t>
      </w:r>
    </w:p>
    <w:p w:rsidR="00C23B53" w:rsidRPr="00BE4E27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</w:t>
      </w:r>
      <w:r w:rsidRPr="00BE4E27">
        <w:rPr>
          <w:rFonts w:ascii="Times New Roman" w:hAnsi="Times New Roman" w:cs="Times New Roman"/>
          <w:sz w:val="24"/>
          <w:szCs w:val="24"/>
        </w:rPr>
        <w:t>Организатор оставляет за собой право обновлять версию Системы с дальнейшей эксплуатацией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ЮЗЭД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на обновленной версии без предварительных уведомлений Стороны, если такие изменения не повлекут существенных изменений механизма подписания документа или изменения правил подписания и проверки подписей.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Перечень электронных документов, включенных в ЮЗЭД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2"/>
      <w:bookmarkEnd w:id="2"/>
      <w:r w:rsidRPr="00BE4E27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4E27">
        <w:rPr>
          <w:rFonts w:ascii="Times New Roman" w:hAnsi="Times New Roman" w:cs="Times New Roman"/>
          <w:sz w:val="24"/>
          <w:szCs w:val="24"/>
        </w:rPr>
        <w:t xml:space="preserve">Перечень электронных документов Системы,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учетом требований,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Сосновоборского городского округа</w:t>
      </w:r>
      <w:r w:rsidRPr="00BE4E27">
        <w:rPr>
          <w:rFonts w:ascii="Times New Roman" w:hAnsi="Times New Roman" w:cs="Times New Roman"/>
          <w:sz w:val="24"/>
          <w:szCs w:val="24"/>
        </w:rPr>
        <w:t>:</w:t>
      </w:r>
    </w:p>
    <w:p w:rsidR="00C23B53" w:rsidRPr="00BE4E27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ED0">
        <w:rPr>
          <w:rFonts w:ascii="Times New Roman" w:hAnsi="Times New Roman" w:cs="Times New Roman"/>
          <w:sz w:val="24"/>
          <w:szCs w:val="24"/>
        </w:rPr>
        <w:t>Заявка на оплату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предельных объемах финансирования.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БУ/АУ на выплату средств.</w:t>
      </w:r>
    </w:p>
    <w:p w:rsidR="00C23B53" w:rsidRPr="00C9709B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БУ/АУ на получение наличных денег.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Измене</w:t>
      </w:r>
      <w:r>
        <w:rPr>
          <w:rFonts w:ascii="Times New Roman" w:hAnsi="Times New Roman" w:cs="Times New Roman"/>
          <w:sz w:val="24"/>
          <w:szCs w:val="24"/>
        </w:rPr>
        <w:t>ние кассового плана по расходам.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Кассовый план по</w:t>
      </w:r>
      <w:r>
        <w:rPr>
          <w:rFonts w:ascii="Times New Roman" w:hAnsi="Times New Roman" w:cs="Times New Roman"/>
          <w:sz w:val="24"/>
          <w:szCs w:val="24"/>
        </w:rPr>
        <w:t xml:space="preserve"> расходам.</w:t>
      </w:r>
    </w:p>
    <w:p w:rsidR="00C23B53" w:rsidRPr="00C9709B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Кассовый план по источникам.</w:t>
      </w:r>
    </w:p>
    <w:p w:rsidR="00C23B53" w:rsidRPr="00C9709B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Изменение кассового плана по источникам.</w:t>
      </w:r>
    </w:p>
    <w:p w:rsidR="00C23B53" w:rsidRPr="006805D5" w:rsidRDefault="00C23B53" w:rsidP="00C23B53">
      <w:pPr>
        <w:pStyle w:val="ConsPlusNormal"/>
        <w:numPr>
          <w:ilvl w:val="0"/>
          <w:numId w:val="6"/>
        </w:numPr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Распоряжение на перечисление средств с текущего счета.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Уведомление о бюджетных назначениях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D0">
        <w:rPr>
          <w:rFonts w:ascii="Times New Roman" w:hAnsi="Times New Roman" w:cs="Times New Roman"/>
          <w:sz w:val="24"/>
          <w:szCs w:val="24"/>
        </w:rPr>
        <w:t>(смета/ПНО)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08">
        <w:rPr>
          <w:rFonts w:ascii="Times New Roman" w:hAnsi="Times New Roman" w:cs="Times New Roman"/>
          <w:sz w:val="24"/>
          <w:szCs w:val="24"/>
        </w:rPr>
        <w:t>Уведомление об изменении бюджетных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D0">
        <w:rPr>
          <w:rFonts w:ascii="Times New Roman" w:hAnsi="Times New Roman" w:cs="Times New Roman"/>
          <w:sz w:val="24"/>
          <w:szCs w:val="24"/>
        </w:rPr>
        <w:t>(смета/ПНО)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 xml:space="preserve">Уведомление о бюджетных назначениях по </w:t>
      </w:r>
      <w:r>
        <w:rPr>
          <w:rFonts w:ascii="Times New Roman" w:hAnsi="Times New Roman" w:cs="Times New Roman"/>
          <w:sz w:val="24"/>
          <w:szCs w:val="24"/>
        </w:rPr>
        <w:t>источникам</w:t>
      </w:r>
      <w:r w:rsidRPr="00BE4E27">
        <w:rPr>
          <w:rFonts w:ascii="Times New Roman" w:hAnsi="Times New Roman" w:cs="Times New Roman"/>
          <w:sz w:val="24"/>
          <w:szCs w:val="24"/>
        </w:rPr>
        <w:t>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508">
        <w:rPr>
          <w:rFonts w:ascii="Times New Roman" w:hAnsi="Times New Roman" w:cs="Times New Roman"/>
          <w:sz w:val="24"/>
          <w:szCs w:val="24"/>
        </w:rPr>
        <w:t>Уведомление об изменении бюджетных назначений</w:t>
      </w:r>
      <w:r>
        <w:rPr>
          <w:rFonts w:ascii="Times New Roman" w:hAnsi="Times New Roman" w:cs="Times New Roman"/>
          <w:sz w:val="24"/>
          <w:szCs w:val="24"/>
        </w:rPr>
        <w:t xml:space="preserve"> по источникам.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Уведомление о бюджетных назначениях по доходам.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E4E27">
        <w:rPr>
          <w:rFonts w:ascii="Times New Roman" w:hAnsi="Times New Roman" w:cs="Times New Roman"/>
          <w:sz w:val="24"/>
          <w:szCs w:val="24"/>
        </w:rPr>
        <w:t>ведомление об изменении бюджетных назначений по доходам.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5D5">
        <w:rPr>
          <w:rFonts w:ascii="Times New Roman" w:hAnsi="Times New Roman" w:cs="Times New Roman"/>
          <w:sz w:val="24"/>
          <w:szCs w:val="24"/>
        </w:rPr>
        <w:t>Уведомление об уточнении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5D5">
        <w:rPr>
          <w:rFonts w:ascii="Times New Roman" w:hAnsi="Times New Roman" w:cs="Times New Roman"/>
          <w:sz w:val="24"/>
          <w:szCs w:val="24"/>
        </w:rPr>
        <w:t>вида и принадлежности платежа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Справка по расходам.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Справка по доходам.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поручения.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Бюджетное обязательство.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Сведения об обязательствах и договоре БУ/АУ.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F9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9B">
        <w:rPr>
          <w:rFonts w:ascii="Times New Roman" w:hAnsi="Times New Roman" w:cs="Times New Roman"/>
          <w:sz w:val="24"/>
          <w:szCs w:val="24"/>
        </w:rPr>
        <w:t>Справка-уведомление об уточнении операций БУ/АУ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1C2B">
        <w:rPr>
          <w:rFonts w:ascii="Times New Roman" w:hAnsi="Times New Roman" w:cs="Times New Roman"/>
          <w:sz w:val="24"/>
          <w:szCs w:val="24"/>
        </w:rPr>
        <w:t xml:space="preserve"> по операциям БУ/АУ.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lastRenderedPageBreak/>
        <w:t>Кассовый план по доходам.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C2B">
        <w:rPr>
          <w:rFonts w:ascii="Times New Roman" w:hAnsi="Times New Roman" w:cs="Times New Roman"/>
          <w:sz w:val="24"/>
          <w:szCs w:val="24"/>
        </w:rPr>
        <w:t>Измене</w:t>
      </w:r>
      <w:r>
        <w:rPr>
          <w:rFonts w:ascii="Times New Roman" w:hAnsi="Times New Roman" w:cs="Times New Roman"/>
          <w:sz w:val="24"/>
          <w:szCs w:val="24"/>
        </w:rPr>
        <w:t>ние кассового плана по доходам.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Отчеты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Универсальный документ (в данном документе во вложении может быть подписан любой файл в электронном виде, в том числе и выписка с лицевого счета бюджета).</w:t>
      </w:r>
    </w:p>
    <w:p w:rsidR="00C23B53" w:rsidRPr="00BE4E27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Денежное обязательство.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операциях с целевыми субсидиями.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1F">
        <w:rPr>
          <w:rFonts w:ascii="Times New Roman" w:hAnsi="Times New Roman" w:cs="Times New Roman"/>
          <w:sz w:val="24"/>
          <w:szCs w:val="24"/>
        </w:rPr>
        <w:t>Соглашение о порядке предоставления субсидий на выполнение государственного (муниципального) задания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5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1F">
        <w:rPr>
          <w:rFonts w:ascii="Times New Roman" w:hAnsi="Times New Roman" w:cs="Times New Roman"/>
          <w:sz w:val="24"/>
          <w:szCs w:val="24"/>
        </w:rPr>
        <w:t>Соглашение о порядке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субсидий на иные цели.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AEE">
        <w:rPr>
          <w:rFonts w:ascii="Times New Roman" w:hAnsi="Times New Roman" w:cs="Times New Roman"/>
          <w:sz w:val="24"/>
          <w:szCs w:val="24"/>
        </w:rPr>
        <w:t>Уведомление о соответ</w:t>
      </w:r>
      <w:r>
        <w:rPr>
          <w:rFonts w:ascii="Times New Roman" w:hAnsi="Times New Roman" w:cs="Times New Roman"/>
          <w:sz w:val="24"/>
          <w:szCs w:val="24"/>
        </w:rPr>
        <w:t>ствии контролируемой информации.</w:t>
      </w:r>
    </w:p>
    <w:p w:rsidR="00C23B53" w:rsidRDefault="00C23B53" w:rsidP="00C23B53">
      <w:pPr>
        <w:pStyle w:val="ConsPlusNormal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34">
        <w:rPr>
          <w:rFonts w:ascii="Times New Roman" w:hAnsi="Times New Roman" w:cs="Times New Roman"/>
          <w:sz w:val="24"/>
          <w:szCs w:val="24"/>
        </w:rPr>
        <w:t>Протокол несоответствия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B53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BE4E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4E27">
        <w:rPr>
          <w:rFonts w:ascii="Times New Roman" w:hAnsi="Times New Roman" w:cs="Times New Roman"/>
          <w:sz w:val="24"/>
          <w:szCs w:val="24"/>
        </w:rPr>
        <w:t>Требования к реквизитному составу юридически значимых электронных документов определяет Организатор. Сторона имеет право быть ознакомленной с реквизитным составом юридически значимых электронных документов.</w:t>
      </w:r>
    </w:p>
    <w:p w:rsidR="00C23B53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4E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 </w:t>
      </w:r>
      <w:r w:rsidRPr="00BE4E27">
        <w:rPr>
          <w:rFonts w:ascii="Times New Roman" w:hAnsi="Times New Roman" w:cs="Times New Roman"/>
          <w:sz w:val="24"/>
          <w:szCs w:val="24"/>
        </w:rPr>
        <w:t>ЭД Системы из перечня п. 5.1 подписываются ЭП в одной из Подсистем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3B53" w:rsidRPr="00BE4E27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В Подсис</w:t>
      </w:r>
      <w:r>
        <w:rPr>
          <w:rFonts w:ascii="Times New Roman" w:hAnsi="Times New Roman" w:cs="Times New Roman"/>
          <w:sz w:val="24"/>
          <w:szCs w:val="24"/>
        </w:rPr>
        <w:t>теме АЦК-Планирование подписывае</w:t>
      </w:r>
      <w:r w:rsidRPr="00BE4E27">
        <w:rPr>
          <w:rFonts w:ascii="Times New Roman" w:hAnsi="Times New Roman" w:cs="Times New Roman"/>
          <w:sz w:val="24"/>
          <w:szCs w:val="24"/>
        </w:rPr>
        <w:t>тся ЭД "План финанс</w:t>
      </w:r>
      <w:r>
        <w:rPr>
          <w:rFonts w:ascii="Times New Roman" w:hAnsi="Times New Roman" w:cs="Times New Roman"/>
          <w:sz w:val="24"/>
          <w:szCs w:val="24"/>
        </w:rPr>
        <w:t xml:space="preserve">ово-хозяйственной деятельности", ЭД </w:t>
      </w:r>
      <w:r w:rsidRPr="00BE4E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Сведения об операциях с целевыми субсидиями</w:t>
      </w:r>
      <w:r w:rsidRPr="00BE4E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ЭД </w:t>
      </w:r>
      <w:r w:rsidRPr="00C00378">
        <w:rPr>
          <w:rFonts w:ascii="Times New Roman" w:hAnsi="Times New Roman" w:cs="Times New Roman"/>
          <w:sz w:val="24"/>
          <w:szCs w:val="24"/>
        </w:rPr>
        <w:t xml:space="preserve">"Соглашение о порядке предоставления субсидий на выполнение государственного (муниципального) задания", </w:t>
      </w:r>
      <w:r>
        <w:rPr>
          <w:rFonts w:ascii="Times New Roman" w:hAnsi="Times New Roman" w:cs="Times New Roman"/>
          <w:sz w:val="24"/>
          <w:szCs w:val="24"/>
        </w:rPr>
        <w:t xml:space="preserve">ЭД </w:t>
      </w:r>
      <w:r w:rsidRPr="00C00378">
        <w:rPr>
          <w:rFonts w:ascii="Times New Roman" w:hAnsi="Times New Roman" w:cs="Times New Roman"/>
          <w:sz w:val="24"/>
          <w:szCs w:val="24"/>
        </w:rPr>
        <w:t>"Соглашение о порядке предоставления субсидий на иные цели"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4E27">
        <w:rPr>
          <w:rFonts w:ascii="Times New Roman" w:hAnsi="Times New Roman" w:cs="Times New Roman"/>
          <w:sz w:val="24"/>
          <w:szCs w:val="24"/>
        </w:rPr>
        <w:t>остальные ЭД подписываются в Подсистеме АЦК-Финансы.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Правила подписания ЭД и контроль правил подписания ЭД</w:t>
      </w:r>
    </w:p>
    <w:p w:rsidR="00C23B53" w:rsidRPr="00BE4E27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Правила подписания ЭД соответствуют требованиям к подписанию документов на бумажном носителе с учетом тех</w:t>
      </w:r>
      <w:r>
        <w:rPr>
          <w:rFonts w:ascii="Times New Roman" w:hAnsi="Times New Roman" w:cs="Times New Roman"/>
          <w:sz w:val="24"/>
          <w:szCs w:val="24"/>
        </w:rPr>
        <w:t xml:space="preserve">нологии обработки ЭД в Системе, </w:t>
      </w:r>
      <w:r w:rsidRPr="00BE4E27">
        <w:rPr>
          <w:rFonts w:ascii="Times New Roman" w:hAnsi="Times New Roman" w:cs="Times New Roman"/>
          <w:sz w:val="24"/>
          <w:szCs w:val="24"/>
        </w:rPr>
        <w:t xml:space="preserve">основанной на </w:t>
      </w:r>
      <w:proofErr w:type="spellStart"/>
      <w:r w:rsidRPr="00BE4E27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BE4E27">
        <w:rPr>
          <w:rFonts w:ascii="Times New Roman" w:hAnsi="Times New Roman" w:cs="Times New Roman"/>
          <w:sz w:val="24"/>
          <w:szCs w:val="24"/>
        </w:rPr>
        <w:t>-ролевой модели подготовки ЭД.</w:t>
      </w: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Каждому этапу подготовк</w:t>
      </w:r>
      <w:r>
        <w:rPr>
          <w:rFonts w:ascii="Times New Roman" w:hAnsi="Times New Roman" w:cs="Times New Roman"/>
          <w:sz w:val="24"/>
          <w:szCs w:val="24"/>
        </w:rPr>
        <w:t xml:space="preserve">и ЭД соответствует один статус, </w:t>
      </w:r>
      <w:r w:rsidRPr="00BE4E27">
        <w:rPr>
          <w:rFonts w:ascii="Times New Roman" w:hAnsi="Times New Roman" w:cs="Times New Roman"/>
          <w:sz w:val="24"/>
          <w:szCs w:val="24"/>
        </w:rPr>
        <w:t>на котором возможно подписание ЭД одной или несколькими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Уполномоченных сотрудников Участников. В случае технической необходимости на этапе подготовки ЭД кроме основного статуса используется дополнительный статус.</w:t>
      </w: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Уполномоченные сотрудники Участников обязаны подписывать юридически значимые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своей ЭП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строго в соответствии с правилами подписания. В противном случае электронные документы не считаются юридически значимыми.</w:t>
      </w: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Контроль правил подписания электронных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 xml:space="preserve">ЭП осуществляется Организатором организационными мерами, а также техническими средствами Системы (использование правил проверки в Системе).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 xml:space="preserve">Способ контроля правил подписания определяется Организатором на основе </w:t>
      </w:r>
      <w:proofErr w:type="spellStart"/>
      <w:r w:rsidRPr="00BE4E27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BE4E27">
        <w:rPr>
          <w:rFonts w:ascii="Times New Roman" w:hAnsi="Times New Roman" w:cs="Times New Roman"/>
          <w:sz w:val="24"/>
          <w:szCs w:val="24"/>
        </w:rPr>
        <w:t>-ролевой модели подготовки ЭД в Системе.</w:t>
      </w: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Правила подписания и проверки ЭП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ЭД из перечня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E27">
        <w:rPr>
          <w:rFonts w:ascii="Times New Roman" w:hAnsi="Times New Roman" w:cs="Times New Roman"/>
          <w:sz w:val="24"/>
          <w:szCs w:val="24"/>
        </w:rPr>
        <w:t xml:space="preserve"> п. 5.1 приведены в таблице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E27">
        <w:rPr>
          <w:rFonts w:ascii="Times New Roman" w:hAnsi="Times New Roman" w:cs="Times New Roman"/>
          <w:sz w:val="24"/>
          <w:szCs w:val="24"/>
        </w:rPr>
        <w:t>используемых в таблице 1 терминов и сокращений приведен в таблице 2.</w:t>
      </w:r>
    </w:p>
    <w:p w:rsidR="00C23B53" w:rsidRPr="00BE4E27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Графа "N" таблицы 1 соответствует этапам обработки ЭД. ЭД переводится на следующий этап подготовки только после подписания ЭД всеми подписантами на текущем этапе обработки в порядке, приведенном в графе "</w:t>
      </w:r>
      <w:r>
        <w:rPr>
          <w:rFonts w:ascii="Times New Roman" w:hAnsi="Times New Roman" w:cs="Times New Roman"/>
          <w:sz w:val="24"/>
          <w:szCs w:val="24"/>
        </w:rPr>
        <w:t>Роли (пользователь, имеющий право на подпись</w:t>
      </w:r>
      <w:r w:rsidRPr="00BE4E27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 xml:space="preserve"> Перевод </w:t>
      </w:r>
      <w:r w:rsidRPr="00BE4E27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27">
        <w:rPr>
          <w:rFonts w:ascii="Times New Roman" w:hAnsi="Times New Roman" w:cs="Times New Roman"/>
          <w:sz w:val="24"/>
          <w:szCs w:val="24"/>
        </w:rPr>
        <w:t>на следующий этап осуществляется в соответствии с порядком, установленным руководством пользователя по работе в Системе, автоматически либо вручную последним подписантом. Если последний подписант является руководителем, то за него процедуру перевода может осуществить должностное лицо, ответственное за подготовку документа.</w:t>
      </w:r>
    </w:p>
    <w:p w:rsidR="00C23B53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E27">
        <w:rPr>
          <w:rFonts w:ascii="Times New Roman" w:hAnsi="Times New Roman" w:cs="Times New Roman"/>
          <w:sz w:val="24"/>
          <w:szCs w:val="24"/>
        </w:rPr>
        <w:t>Перечень ролей, используемых для подписания ЭД, приведен в таблице 3.</w:t>
      </w:r>
    </w:p>
    <w:p w:rsidR="00C23B53" w:rsidRPr="006116C9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C9">
        <w:rPr>
          <w:rFonts w:ascii="Times New Roman" w:hAnsi="Times New Roman" w:cs="Times New Roman"/>
          <w:sz w:val="24"/>
          <w:szCs w:val="24"/>
        </w:rPr>
        <w:t xml:space="preserve">В случае подписания ЭД, указанных в таблице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6C9">
        <w:rPr>
          <w:rFonts w:ascii="Times New Roman" w:hAnsi="Times New Roman" w:cs="Times New Roman"/>
          <w:sz w:val="24"/>
          <w:szCs w:val="24"/>
        </w:rPr>
        <w:t xml:space="preserve">, лицом, уполномоченным </w:t>
      </w:r>
      <w:r w:rsidRPr="006116C9">
        <w:rPr>
          <w:rFonts w:ascii="Times New Roman" w:hAnsi="Times New Roman" w:cs="Times New Roman"/>
          <w:sz w:val="24"/>
          <w:szCs w:val="24"/>
        </w:rPr>
        <w:lastRenderedPageBreak/>
        <w:t xml:space="preserve">действовать от имени юридического лица на основании доверенности, выданной юридическим лицом в соответствии с гражданским законодательством Российской Федерации, ЭД подписывается ЭП такого представителя юридического лица с одновременным предоставлением МЧД, наделяющей такого представителя одним или несколькими полномочиями из единого справочника классификатора полномочий </w:t>
      </w:r>
      <w:proofErr w:type="spellStart"/>
      <w:r w:rsidRPr="006116C9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6116C9">
        <w:rPr>
          <w:rFonts w:ascii="Times New Roman" w:hAnsi="Times New Roman" w:cs="Times New Roman"/>
          <w:sz w:val="24"/>
          <w:szCs w:val="24"/>
        </w:rPr>
        <w:t xml:space="preserve"> России, в соответствии с таблицей 4 «Соответствие полномочий и ЭД, подписываемых ЭП при осуществлении юридически значимого электронного документооборота».</w:t>
      </w:r>
    </w:p>
    <w:p w:rsidR="00C23B53" w:rsidRPr="00615162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62">
        <w:rPr>
          <w:rFonts w:ascii="Times New Roman" w:hAnsi="Times New Roman" w:cs="Times New Roman"/>
          <w:sz w:val="24"/>
          <w:szCs w:val="24"/>
        </w:rPr>
        <w:t>МЧД должна быть создана на каждого представителя отдельно, в форматах аналогичным установленным приказом ФНС России от 19.09.2023 N ЕД-7-26/648@ «Об утверждении формата доверенности, подтверждающей полномочия уполномоченного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связи».</w:t>
      </w:r>
    </w:p>
    <w:p w:rsidR="00C23B53" w:rsidRPr="006116C9" w:rsidRDefault="00C23B53" w:rsidP="00C23B53">
      <w:pPr>
        <w:pStyle w:val="ConsPlusNormal"/>
        <w:numPr>
          <w:ilvl w:val="1"/>
          <w:numId w:val="8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C9">
        <w:rPr>
          <w:rFonts w:ascii="Times New Roman" w:hAnsi="Times New Roman" w:cs="Times New Roman"/>
          <w:sz w:val="24"/>
          <w:szCs w:val="24"/>
        </w:rPr>
        <w:t>Внесение МЧД в Реестр Системы осуществляется сотрудником уполномоченного на выполнение данной операции структурного подразделения Организатора на основании письма Стороны, направленного Организатору по СЭД, с приложением файла МЧД в формате XML и файла ЭП в формате SIG или SGN.</w:t>
      </w:r>
    </w:p>
    <w:p w:rsidR="00C23B53" w:rsidRPr="00615162" w:rsidRDefault="00C23B53" w:rsidP="00C23B53">
      <w:pPr>
        <w:pStyle w:val="ConsPlusNormal"/>
        <w:numPr>
          <w:ilvl w:val="1"/>
          <w:numId w:val="8"/>
        </w:num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615162">
        <w:rPr>
          <w:rFonts w:ascii="Times New Roman" w:hAnsi="Times New Roman" w:cs="Times New Roman"/>
          <w:sz w:val="24"/>
          <w:szCs w:val="24"/>
        </w:rPr>
        <w:t>Внесение МЧД в Реестр Системы осуществляется при наличии у представителя организации, указанного в МЧД, в карточке образцов подписей, принятой Комитетом финансов Ленинградской области в установленном порядке к учету, права первой подписи.</w:t>
      </w:r>
      <w:bookmarkStart w:id="3" w:name="P255"/>
      <w:bookmarkEnd w:id="3"/>
    </w:p>
    <w:p w:rsidR="00C23B53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Pr="00E22822">
        <w:rPr>
          <w:rFonts w:ascii="Times New Roman" w:hAnsi="Times New Roman" w:cs="Times New Roman"/>
          <w:sz w:val="24"/>
          <w:szCs w:val="24"/>
        </w:rPr>
        <w:t>Правила подписания и проверки ЭП в Системе</w:t>
      </w:r>
    </w:p>
    <w:p w:rsidR="00C23B53" w:rsidRPr="00E22822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23B53" w:rsidRPr="00D403DF" w:rsidRDefault="00C23B53" w:rsidP="00C23B53">
      <w:pPr>
        <w:pStyle w:val="ConsPlusTitle"/>
        <w:numPr>
          <w:ilvl w:val="0"/>
          <w:numId w:val="3"/>
        </w:numPr>
        <w:spacing w:after="200"/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4" w:name="P257"/>
      <w:bookmarkEnd w:id="4"/>
      <w:r w:rsidRPr="00D403DF">
        <w:rPr>
          <w:rFonts w:ascii="Times New Roman" w:hAnsi="Times New Roman" w:cs="Times New Roman"/>
          <w:szCs w:val="22"/>
        </w:rPr>
        <w:t>ЭД "Заявка на оплату расходов"</w:t>
      </w:r>
    </w:p>
    <w:p w:rsidR="00C23B53" w:rsidRPr="00D403DF" w:rsidRDefault="00C23B53" w:rsidP="00C23B53">
      <w:pPr>
        <w:pStyle w:val="ConsPlusTitle"/>
        <w:spacing w:after="20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pPr w:leftFromText="180" w:rightFromText="180" w:vertAnchor="text" w:horzAnchor="margin" w:tblpY="11"/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63"/>
        <w:gridCol w:w="6212"/>
      </w:tblGrid>
      <w:tr w:rsidR="00C23B53" w:rsidRPr="00D403DF" w:rsidTr="00B325A0">
        <w:trPr>
          <w:tblHeader/>
        </w:trPr>
        <w:tc>
          <w:tcPr>
            <w:tcW w:w="675" w:type="dxa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63" w:type="dxa"/>
            <w:vAlign w:val="center"/>
          </w:tcPr>
          <w:p w:rsidR="00C23B53" w:rsidRPr="00D739C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2" w:type="dxa"/>
            <w:vAlign w:val="center"/>
          </w:tcPr>
          <w:p w:rsidR="00C23B53" w:rsidRPr="00D739C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blHeader/>
        </w:trPr>
        <w:tc>
          <w:tcPr>
            <w:tcW w:w="675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6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12" w:type="dxa"/>
          </w:tcPr>
          <w:p w:rsidR="00C23B53" w:rsidRPr="00D403DF" w:rsidRDefault="00C23B53" w:rsidP="00B325A0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D403DF" w:rsidTr="00B325A0">
        <w:trPr>
          <w:tblHeader/>
        </w:trPr>
        <w:tc>
          <w:tcPr>
            <w:tcW w:w="675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  <w:lang w:val="en-US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  <w:lang w:val="en-US"/>
              </w:rPr>
              <w:t>2</w:t>
            </w:r>
          </w:p>
        </w:tc>
        <w:tc>
          <w:tcPr>
            <w:tcW w:w="266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Есть кассовый план</w:t>
            </w:r>
          </w:p>
        </w:tc>
        <w:tc>
          <w:tcPr>
            <w:tcW w:w="6212" w:type="dxa"/>
          </w:tcPr>
          <w:p w:rsidR="00C23B53" w:rsidRPr="00D403DF" w:rsidRDefault="00C23B53" w:rsidP="00B325A0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</w:tc>
      </w:tr>
      <w:tr w:rsidR="00C23B53" w:rsidRPr="00D403DF" w:rsidTr="00B325A0">
        <w:trPr>
          <w:tblHeader/>
        </w:trPr>
        <w:tc>
          <w:tcPr>
            <w:tcW w:w="675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266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Нет финансирования</w:t>
            </w:r>
          </w:p>
        </w:tc>
        <w:tc>
          <w:tcPr>
            <w:tcW w:w="6212" w:type="dxa"/>
          </w:tcPr>
          <w:p w:rsidR="00C23B53" w:rsidRPr="00D403DF" w:rsidRDefault="00C23B53" w:rsidP="00B325A0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  <w:tr w:rsidR="00C23B53" w:rsidRPr="00D403DF" w:rsidTr="00B325A0">
        <w:trPr>
          <w:tblHeader/>
        </w:trPr>
        <w:tc>
          <w:tcPr>
            <w:tcW w:w="675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266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санкционирование</w:t>
            </w:r>
            <w:r>
              <w:rPr>
                <w:rFonts w:ascii="Times New Roman" w:hAnsi="Times New Roman" w:cs="Times New Roman"/>
                <w:b w:val="0"/>
                <w:szCs w:val="22"/>
                <w:rtl/>
              </w:rPr>
              <w:t>٭</w:t>
            </w:r>
          </w:p>
        </w:tc>
        <w:tc>
          <w:tcPr>
            <w:tcW w:w="6212" w:type="dxa"/>
          </w:tcPr>
          <w:p w:rsidR="00C23B53" w:rsidRPr="00D403DF" w:rsidRDefault="00C23B53" w:rsidP="00B325A0">
            <w:pPr>
              <w:pStyle w:val="ConsPlusTitle"/>
              <w:ind w:left="205" w:firstLine="142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*</w:t>
      </w:r>
      <w:r w:rsidRPr="00D403DF">
        <w:rPr>
          <w:rFonts w:ascii="Times New Roman" w:hAnsi="Times New Roman" w:cs="Times New Roman"/>
          <w:b w:val="0"/>
          <w:szCs w:val="22"/>
        </w:rPr>
        <w:t>Для ЗОР по которым требуется подкрепление из вышестоящего бюджета.</w:t>
      </w:r>
    </w:p>
    <w:p w:rsidR="00C23B53" w:rsidRPr="00D403DF" w:rsidRDefault="00C23B53" w:rsidP="00C23B53">
      <w:pPr>
        <w:pStyle w:val="ConsPlusTitle"/>
        <w:spacing w:after="200"/>
        <w:ind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36"/>
        <w:gridCol w:w="6294"/>
      </w:tblGrid>
      <w:tr w:rsidR="00C23B53" w:rsidRPr="00D403DF" w:rsidTr="00B325A0">
        <w:tc>
          <w:tcPr>
            <w:tcW w:w="709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36" w:type="dxa"/>
            <w:vAlign w:val="center"/>
          </w:tcPr>
          <w:p w:rsidR="00C23B53" w:rsidRPr="00D739C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94" w:type="dxa"/>
            <w:vAlign w:val="center"/>
          </w:tcPr>
          <w:p w:rsidR="00C23B53" w:rsidRPr="00D739C2" w:rsidRDefault="00C23B53" w:rsidP="00B325A0">
            <w:pPr>
              <w:pStyle w:val="ConsPlusTitle"/>
              <w:ind w:left="347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D403DF" w:rsidTr="00B325A0">
        <w:tc>
          <w:tcPr>
            <w:tcW w:w="709" w:type="dxa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36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Есть кассовый план</w:t>
            </w:r>
          </w:p>
        </w:tc>
        <w:tc>
          <w:tcPr>
            <w:tcW w:w="6294" w:type="dxa"/>
            <w:vAlign w:val="center"/>
          </w:tcPr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firstLine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D403DF" w:rsidTr="00B325A0">
        <w:tc>
          <w:tcPr>
            <w:tcW w:w="709" w:type="dxa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36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Нет финансирования</w:t>
            </w:r>
          </w:p>
        </w:tc>
        <w:tc>
          <w:tcPr>
            <w:tcW w:w="6294" w:type="dxa"/>
            <w:vAlign w:val="center"/>
          </w:tcPr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</w:tc>
      </w:tr>
      <w:tr w:rsidR="00C23B53" w:rsidRPr="00D403DF" w:rsidTr="00B325A0">
        <w:tc>
          <w:tcPr>
            <w:tcW w:w="709" w:type="dxa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2636" w:type="dxa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На санкционирование</w:t>
            </w:r>
          </w:p>
        </w:tc>
        <w:tc>
          <w:tcPr>
            <w:tcW w:w="6294" w:type="dxa"/>
            <w:vAlign w:val="center"/>
          </w:tcPr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  <w:tr w:rsidR="00C23B53" w:rsidRPr="00D403DF" w:rsidTr="00B325A0">
        <w:tc>
          <w:tcPr>
            <w:tcW w:w="709" w:type="dxa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  <w:tc>
          <w:tcPr>
            <w:tcW w:w="2636" w:type="dxa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Ожидание включения в ЗОР</w:t>
            </w:r>
          </w:p>
        </w:tc>
        <w:tc>
          <w:tcPr>
            <w:tcW w:w="6294" w:type="dxa"/>
            <w:vAlign w:val="center"/>
          </w:tcPr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ГРБС 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  <w:p w:rsidR="00C23B53" w:rsidRPr="00D403DF" w:rsidRDefault="00C23B53" w:rsidP="00B325A0">
            <w:pPr>
              <w:pStyle w:val="ConsPlusTitle"/>
              <w:ind w:left="3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</w:p>
    <w:p w:rsidR="00C23B53" w:rsidRPr="00D403DF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"Уведомление о предельных объемах финансирования"</w:t>
      </w:r>
    </w:p>
    <w:p w:rsidR="00C23B53" w:rsidRPr="00D403DF" w:rsidRDefault="00C23B53" w:rsidP="00C23B53">
      <w:pPr>
        <w:pStyle w:val="ConsPlusTitle"/>
        <w:spacing w:after="120"/>
        <w:ind w:left="720" w:firstLine="131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lastRenderedPageBreak/>
        <w:t>Правила подписания для документа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599"/>
        <w:gridCol w:w="6332"/>
      </w:tblGrid>
      <w:tr w:rsidR="00C23B53" w:rsidRPr="00D403DF" w:rsidTr="00B325A0">
        <w:trPr>
          <w:tblHeader/>
          <w:jc w:val="center"/>
        </w:trPr>
        <w:tc>
          <w:tcPr>
            <w:tcW w:w="758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599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32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rHeight w:val="315"/>
          <w:tblHeader/>
          <w:jc w:val="center"/>
        </w:trPr>
        <w:tc>
          <w:tcPr>
            <w:tcW w:w="758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599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332" w:type="dxa"/>
            <w:vAlign w:val="center"/>
          </w:tcPr>
          <w:p w:rsidR="00C23B53" w:rsidRPr="00D403DF" w:rsidRDefault="00C23B53" w:rsidP="00B325A0">
            <w:pPr>
              <w:pStyle w:val="ConsPlusTitle"/>
              <w:ind w:right="-6" w:firstLine="318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</w:tbl>
    <w:p w:rsidR="00C23B53" w:rsidRPr="00D403DF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D403DF" w:rsidRDefault="00C23B53" w:rsidP="00C23B53">
      <w:pPr>
        <w:pStyle w:val="ConsPlusTitle"/>
        <w:spacing w:after="120"/>
        <w:ind w:left="720"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552"/>
        <w:gridCol w:w="6259"/>
      </w:tblGrid>
      <w:tr w:rsidR="00C23B53" w:rsidRPr="00D739C2" w:rsidTr="00B325A0">
        <w:tc>
          <w:tcPr>
            <w:tcW w:w="822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59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D739C2" w:rsidTr="00B325A0">
        <w:tc>
          <w:tcPr>
            <w:tcW w:w="822" w:type="dxa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552" w:type="dxa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Есть ассигнования</w:t>
            </w:r>
          </w:p>
        </w:tc>
        <w:tc>
          <w:tcPr>
            <w:tcW w:w="6259" w:type="dxa"/>
          </w:tcPr>
          <w:p w:rsidR="00C23B53" w:rsidRPr="00D403DF" w:rsidRDefault="00C23B53" w:rsidP="00B325A0">
            <w:pPr>
              <w:pStyle w:val="ConsPlusTitle"/>
              <w:ind w:right="-6" w:firstLine="318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_Исполнитель КФ СГО(ЭП)</w:t>
            </w:r>
          </w:p>
        </w:tc>
      </w:tr>
    </w:tbl>
    <w:p w:rsidR="00C23B53" w:rsidRPr="00D739C2" w:rsidRDefault="00C23B53" w:rsidP="00C23B53">
      <w:pPr>
        <w:pStyle w:val="ConsPlusTitle"/>
        <w:ind w:right="-6"/>
        <w:jc w:val="center"/>
        <w:rPr>
          <w:rFonts w:ascii="Times New Roman" w:hAnsi="Times New Roman" w:cs="Times New Roman"/>
          <w:b w:val="0"/>
          <w:szCs w:val="22"/>
        </w:rPr>
      </w:pPr>
    </w:p>
    <w:p w:rsidR="00C23B53" w:rsidRPr="00D403DF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"Заявка БУ/АУ на выплату средств"</w:t>
      </w:r>
    </w:p>
    <w:p w:rsidR="00C23B53" w:rsidRPr="00D403DF" w:rsidRDefault="00C23B53" w:rsidP="00C23B53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2584"/>
        <w:gridCol w:w="6207"/>
      </w:tblGrid>
      <w:tr w:rsidR="00C23B53" w:rsidRPr="00D403DF" w:rsidTr="00B325A0">
        <w:trPr>
          <w:tblHeader/>
          <w:jc w:val="center"/>
        </w:trPr>
        <w:tc>
          <w:tcPr>
            <w:tcW w:w="843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01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59" w:type="dxa"/>
            <w:vAlign w:val="center"/>
          </w:tcPr>
          <w:p w:rsidR="00C23B53" w:rsidRPr="00D739C2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739C2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blHeader/>
          <w:jc w:val="center"/>
        </w:trPr>
        <w:tc>
          <w:tcPr>
            <w:tcW w:w="843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01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59" w:type="dxa"/>
            <w:vAlign w:val="center"/>
          </w:tcPr>
          <w:p w:rsidR="00C23B53" w:rsidRPr="00D403DF" w:rsidRDefault="00C23B53" w:rsidP="00B325A0">
            <w:pPr>
              <w:pStyle w:val="ConsPlusTitle"/>
              <w:ind w:left="169" w:right="-6" w:firstLine="142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right="-6" w:firstLine="311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left="169" w:right="-6" w:firstLine="142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  <w:tr w:rsidR="00C23B53" w:rsidRPr="00D403DF" w:rsidTr="00B325A0">
        <w:trPr>
          <w:trHeight w:val="307"/>
          <w:tblHeader/>
          <w:jc w:val="center"/>
        </w:trPr>
        <w:tc>
          <w:tcPr>
            <w:tcW w:w="843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01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259" w:type="dxa"/>
            <w:vAlign w:val="center"/>
          </w:tcPr>
          <w:p w:rsidR="00C23B53" w:rsidRPr="00D403DF" w:rsidRDefault="00C23B53" w:rsidP="00B325A0">
            <w:pPr>
              <w:pStyle w:val="ConsPlusTitle"/>
              <w:ind w:left="169" w:right="-6" w:firstLine="142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ind w:firstLine="709"/>
        <w:rPr>
          <w:sz w:val="22"/>
          <w:szCs w:val="22"/>
        </w:rPr>
      </w:pPr>
    </w:p>
    <w:p w:rsidR="00C23B53" w:rsidRDefault="00C23B53" w:rsidP="00C23B53">
      <w:pPr>
        <w:pStyle w:val="ConsPlusTitle"/>
        <w:spacing w:after="120"/>
        <w:ind w:firstLine="709"/>
        <w:rPr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 xml:space="preserve">Правила проверки для документа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C23B53" w:rsidRPr="00D403DF" w:rsidTr="00B325A0">
        <w:trPr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D403DF" w:rsidTr="00B325A0">
        <w:trPr>
          <w:trHeight w:val="884"/>
          <w:tblHeader/>
          <w:jc w:val="center"/>
        </w:trPr>
        <w:tc>
          <w:tcPr>
            <w:tcW w:w="676" w:type="dxa"/>
            <w:vAlign w:val="center"/>
          </w:tcPr>
          <w:p w:rsidR="00C23B53" w:rsidRPr="00FC50FC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C50FC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  <w:tr w:rsidR="00C23B53" w:rsidRPr="00D403DF" w:rsidTr="00B325A0">
        <w:trPr>
          <w:trHeight w:val="905"/>
          <w:tblHeader/>
          <w:jc w:val="center"/>
        </w:trPr>
        <w:tc>
          <w:tcPr>
            <w:tcW w:w="676" w:type="dxa"/>
            <w:vAlign w:val="center"/>
          </w:tcPr>
          <w:p w:rsidR="00C23B53" w:rsidRPr="00FC50FC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C50FC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Готов к исполнению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szCs w:val="22"/>
        </w:rPr>
      </w:pPr>
    </w:p>
    <w:p w:rsidR="00C23B53" w:rsidRPr="00D403DF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"Заявки БУ/АУ на получение наличных денег"</w:t>
      </w:r>
    </w:p>
    <w:p w:rsidR="00C23B53" w:rsidRPr="00D403DF" w:rsidRDefault="00C23B53" w:rsidP="00C23B53">
      <w:pPr>
        <w:pStyle w:val="ConsPlusTitle"/>
        <w:spacing w:after="120"/>
        <w:ind w:left="720"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C23B53" w:rsidRPr="00D403DF" w:rsidTr="00B325A0">
        <w:trPr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  <w:tr w:rsidR="00C23B53" w:rsidRPr="00D403DF" w:rsidTr="00B325A0">
        <w:trPr>
          <w:trHeight w:val="307"/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spacing w:before="240" w:after="120"/>
        <w:ind w:left="720" w:firstLine="709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 xml:space="preserve">Правила проверки для документа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C23B53" w:rsidRPr="00D403DF" w:rsidTr="00B325A0">
        <w:trPr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ind w:firstLine="709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D403DF" w:rsidTr="00B325A0">
        <w:trPr>
          <w:trHeight w:val="884"/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Средства есть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  <w:tr w:rsidR="00C23B53" w:rsidRPr="00D403DF" w:rsidTr="00B325A0">
        <w:trPr>
          <w:trHeight w:val="905"/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Готов к исполнению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numPr>
          <w:ilvl w:val="0"/>
          <w:numId w:val="3"/>
        </w:numPr>
        <w:spacing w:before="120"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"Изменение кассового плана по расходам"</w:t>
      </w:r>
    </w:p>
    <w:p w:rsidR="00C23B53" w:rsidRPr="00D403D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C23B53" w:rsidRPr="00D403DF" w:rsidTr="00B325A0">
        <w:trPr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rHeight w:val="467"/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D403DF" w:rsidRDefault="00C23B53" w:rsidP="00C23B53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lastRenderedPageBreak/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723"/>
        <w:gridCol w:w="6174"/>
      </w:tblGrid>
      <w:tr w:rsidR="00C23B53" w:rsidRPr="00D403DF" w:rsidTr="00B325A0">
        <w:trPr>
          <w:tblHeader/>
          <w:jc w:val="center"/>
        </w:trPr>
        <w:tc>
          <w:tcPr>
            <w:tcW w:w="674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D403DF" w:rsidTr="00B325A0">
        <w:trPr>
          <w:trHeight w:val="457"/>
          <w:tblHeader/>
          <w:jc w:val="center"/>
        </w:trPr>
        <w:tc>
          <w:tcPr>
            <w:tcW w:w="674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C23B53" w:rsidRPr="00D403DF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"Кассовый план по расходам"</w:t>
      </w:r>
    </w:p>
    <w:p w:rsidR="00C23B53" w:rsidRPr="00D403D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720"/>
        <w:gridCol w:w="6177"/>
      </w:tblGrid>
      <w:tr w:rsidR="00C23B53" w:rsidRPr="00D403DF" w:rsidTr="00B325A0">
        <w:trPr>
          <w:trHeight w:val="58"/>
          <w:tblHeader/>
          <w:jc w:val="center"/>
        </w:trPr>
        <w:tc>
          <w:tcPr>
            <w:tcW w:w="677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0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7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blHeader/>
          <w:jc w:val="center"/>
        </w:trPr>
        <w:tc>
          <w:tcPr>
            <w:tcW w:w="677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0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177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БО(ЭП) 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D403D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C23B53" w:rsidRPr="00D403DF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C81E9A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18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БО(ЭП) </w:t>
            </w:r>
          </w:p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ind w:firstLine="220"/>
        <w:rPr>
          <w:rFonts w:ascii="Times New Roman" w:hAnsi="Times New Roman" w:cs="Times New Roman"/>
          <w:b w:val="0"/>
          <w:szCs w:val="22"/>
        </w:rPr>
      </w:pPr>
    </w:p>
    <w:p w:rsidR="00C23B53" w:rsidRPr="00D403DF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"Кассовый план по источникам"</w:t>
      </w:r>
    </w:p>
    <w:p w:rsidR="00C23B53" w:rsidRPr="00D403D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231"/>
      </w:tblGrid>
      <w:tr w:rsidR="00C23B53" w:rsidRPr="00D403DF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1" w:type="dxa"/>
            <w:vAlign w:val="center"/>
          </w:tcPr>
          <w:p w:rsidR="00C23B53" w:rsidRPr="00D403DF" w:rsidRDefault="00C23B53" w:rsidP="00B325A0">
            <w:pPr>
              <w:pStyle w:val="ConsPlusTitle"/>
              <w:ind w:firstLine="105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231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Default="00C23B53" w:rsidP="00B325A0">
            <w:pPr>
              <w:pStyle w:val="ConsPlusTitle"/>
              <w:ind w:firstLine="2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БО(ЭП) </w:t>
            </w:r>
          </w:p>
          <w:p w:rsidR="00C23B53" w:rsidRPr="00D403DF" w:rsidRDefault="00C23B53" w:rsidP="00B325A0">
            <w:pPr>
              <w:pStyle w:val="ConsPlusTitle"/>
              <w:ind w:firstLine="24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ind w:left="352" w:firstLine="709"/>
        <w:rPr>
          <w:rFonts w:ascii="Times New Roman" w:hAnsi="Times New Roman" w:cs="Times New Roman"/>
          <w:b w:val="0"/>
          <w:szCs w:val="22"/>
        </w:rPr>
      </w:pPr>
    </w:p>
    <w:p w:rsidR="00C23B53" w:rsidRPr="00D403D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C23B53" w:rsidRPr="00D403DF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C23B53" w:rsidRPr="00D403DF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D403DF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18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38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Default="00C23B53" w:rsidP="00B325A0">
            <w:pPr>
              <w:pStyle w:val="ConsPlusTitle"/>
              <w:ind w:firstLine="238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БО(ЭП) </w:t>
            </w:r>
          </w:p>
          <w:p w:rsidR="00C23B53" w:rsidRPr="00D403DF" w:rsidRDefault="00C23B53" w:rsidP="00B325A0">
            <w:pPr>
              <w:pStyle w:val="ConsPlusTitle"/>
              <w:ind w:firstLine="238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C23B53" w:rsidRPr="00D403DF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D403DF">
        <w:rPr>
          <w:rFonts w:ascii="Times New Roman" w:hAnsi="Times New Roman" w:cs="Times New Roman"/>
          <w:szCs w:val="22"/>
        </w:rPr>
        <w:t>ЭД "Изменение кассового плана по источникам"</w:t>
      </w:r>
    </w:p>
    <w:p w:rsidR="00C23B53" w:rsidRPr="00D403D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721"/>
        <w:gridCol w:w="6174"/>
      </w:tblGrid>
      <w:tr w:rsidR="00C23B53" w:rsidRPr="00D403DF" w:rsidTr="00B325A0">
        <w:trPr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D403DF" w:rsidTr="00B325A0">
        <w:trPr>
          <w:trHeight w:val="498"/>
          <w:tblHeader/>
          <w:jc w:val="center"/>
        </w:trPr>
        <w:tc>
          <w:tcPr>
            <w:tcW w:w="676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1" w:type="dxa"/>
            <w:vAlign w:val="center"/>
          </w:tcPr>
          <w:p w:rsidR="00C23B53" w:rsidRPr="00D403DF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D403DF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D403D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D403D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723"/>
        <w:gridCol w:w="6174"/>
      </w:tblGrid>
      <w:tr w:rsidR="00C23B53" w:rsidRPr="00D403DF" w:rsidTr="00B325A0">
        <w:trPr>
          <w:tblHeader/>
          <w:jc w:val="center"/>
        </w:trPr>
        <w:tc>
          <w:tcPr>
            <w:tcW w:w="674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2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D403DF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D403DF" w:rsidTr="00B325A0">
        <w:trPr>
          <w:trHeight w:val="391"/>
          <w:tblHeader/>
          <w:jc w:val="center"/>
        </w:trPr>
        <w:tc>
          <w:tcPr>
            <w:tcW w:w="674" w:type="dxa"/>
            <w:vAlign w:val="center"/>
          </w:tcPr>
          <w:p w:rsidR="00C23B53" w:rsidRPr="00D403D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23" w:type="dxa"/>
            <w:vAlign w:val="center"/>
          </w:tcPr>
          <w:p w:rsidR="00C23B53" w:rsidRPr="00D403D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403DF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174" w:type="dxa"/>
            <w:vAlign w:val="center"/>
          </w:tcPr>
          <w:p w:rsidR="00C23B53" w:rsidRPr="00D403D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D403DF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D403DF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"Распоряжение на перечисление средств с текущего счета"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C23B53" w:rsidRPr="00F25C60" w:rsidTr="00B325A0">
        <w:trPr>
          <w:trHeight w:val="476"/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C81E9A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21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0197E">
              <w:rPr>
                <w:rFonts w:ascii="Times New Roman" w:hAnsi="Times New Roman" w:cs="Times New Roman"/>
                <w:b w:val="0"/>
                <w:szCs w:val="22"/>
              </w:rPr>
              <w:t>МО_ССН_Начальник</w:t>
            </w:r>
            <w:proofErr w:type="spellEnd"/>
            <w:r w:rsidRPr="00C0197E">
              <w:rPr>
                <w:rFonts w:ascii="Times New Roman" w:hAnsi="Times New Roman" w:cs="Times New Roman"/>
                <w:b w:val="0"/>
                <w:szCs w:val="22"/>
              </w:rPr>
              <w:t xml:space="preserve"> ОКИБ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C0197E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  <w:tr w:rsidR="00C23B53" w:rsidRPr="00C81E9A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1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pStyle w:val="ConsPlusTitle"/>
        <w:ind w:firstLine="220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lastRenderedPageBreak/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218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1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1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0197E">
              <w:rPr>
                <w:rFonts w:ascii="Times New Roman" w:hAnsi="Times New Roman" w:cs="Times New Roman"/>
                <w:b w:val="0"/>
                <w:szCs w:val="22"/>
              </w:rPr>
              <w:t>МО_ССН_Начальник</w:t>
            </w:r>
            <w:proofErr w:type="spellEnd"/>
            <w:r w:rsidRPr="00C0197E">
              <w:rPr>
                <w:rFonts w:ascii="Times New Roman" w:hAnsi="Times New Roman" w:cs="Times New Roman"/>
                <w:b w:val="0"/>
                <w:szCs w:val="22"/>
              </w:rPr>
              <w:t xml:space="preserve"> ОКИБ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C0197E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1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ind w:firstLine="709"/>
        <w:rPr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 бюджетных назначениях (смета/ПНО)"</w:t>
      </w:r>
    </w:p>
    <w:p w:rsidR="00C23B53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1218"/>
        <w:gridCol w:w="1962"/>
        <w:gridCol w:w="2952"/>
        <w:gridCol w:w="3001"/>
      </w:tblGrid>
      <w:tr w:rsidR="00C23B53" w:rsidRPr="00F25C60" w:rsidTr="00B325A0">
        <w:trPr>
          <w:tblHeader/>
          <w:jc w:val="center"/>
        </w:trPr>
        <w:tc>
          <w:tcPr>
            <w:tcW w:w="653" w:type="dxa"/>
            <w:vAlign w:val="center"/>
          </w:tcPr>
          <w:p w:rsidR="00C23B53" w:rsidRPr="00694DD6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21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1962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Дополнительный статус</w:t>
            </w:r>
          </w:p>
        </w:tc>
        <w:tc>
          <w:tcPr>
            <w:tcW w:w="2952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300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53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Не передано в БУ</w:t>
            </w:r>
          </w:p>
        </w:tc>
        <w:tc>
          <w:tcPr>
            <w:tcW w:w="2952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 (ЭП)</w:t>
            </w:r>
          </w:p>
        </w:tc>
        <w:tc>
          <w:tcPr>
            <w:tcW w:w="3001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C23B53" w:rsidRPr="00F25C60" w:rsidTr="00B325A0">
        <w:trPr>
          <w:tblHeader/>
          <w:jc w:val="center"/>
        </w:trPr>
        <w:tc>
          <w:tcPr>
            <w:tcW w:w="653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218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Подписан ФО</w:t>
            </w:r>
          </w:p>
        </w:tc>
        <w:tc>
          <w:tcPr>
            <w:tcW w:w="2952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  <w:tc>
          <w:tcPr>
            <w:tcW w:w="3001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 (ЭП)</w:t>
            </w:r>
          </w:p>
        </w:tc>
      </w:tr>
      <w:tr w:rsidR="00C23B53" w:rsidRPr="00F25C60" w:rsidTr="00B325A0">
        <w:trPr>
          <w:trHeight w:val="635"/>
          <w:tblHeader/>
          <w:jc w:val="center"/>
        </w:trPr>
        <w:tc>
          <w:tcPr>
            <w:tcW w:w="653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Отражено в БУ</w:t>
            </w:r>
          </w:p>
        </w:tc>
        <w:tc>
          <w:tcPr>
            <w:tcW w:w="2952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3001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pStyle w:val="ConsPlusTitle"/>
        <w:ind w:firstLine="709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изменении бюджетных назначений (смета/ПНО)"</w:t>
      </w:r>
    </w:p>
    <w:p w:rsidR="00C23B53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1218"/>
        <w:gridCol w:w="1962"/>
        <w:gridCol w:w="2952"/>
        <w:gridCol w:w="3001"/>
      </w:tblGrid>
      <w:tr w:rsidR="00C23B53" w:rsidRPr="00DC1E08" w:rsidTr="00B325A0">
        <w:trPr>
          <w:tblHeader/>
          <w:jc w:val="center"/>
        </w:trPr>
        <w:tc>
          <w:tcPr>
            <w:tcW w:w="653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218" w:type="dxa"/>
            <w:vAlign w:val="center"/>
          </w:tcPr>
          <w:p w:rsidR="00C23B53" w:rsidRPr="00C81E9A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Статус</w:t>
            </w:r>
          </w:p>
        </w:tc>
        <w:tc>
          <w:tcPr>
            <w:tcW w:w="1962" w:type="dxa"/>
            <w:vAlign w:val="center"/>
          </w:tcPr>
          <w:p w:rsidR="00C23B53" w:rsidRPr="00C81E9A" w:rsidRDefault="00C23B53" w:rsidP="00B325A0">
            <w:pPr>
              <w:pStyle w:val="ConsPlusTitle"/>
              <w:ind w:firstLine="12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Дополнительный статус</w:t>
            </w:r>
          </w:p>
        </w:tc>
        <w:tc>
          <w:tcPr>
            <w:tcW w:w="2952" w:type="dxa"/>
            <w:vAlign w:val="center"/>
          </w:tcPr>
          <w:p w:rsidR="00C23B53" w:rsidRPr="00C81E9A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3001" w:type="dxa"/>
            <w:vAlign w:val="center"/>
          </w:tcPr>
          <w:p w:rsidR="00C23B53" w:rsidRPr="00C81E9A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Правила проверки ЭП при переводе ЭД на статус</w:t>
            </w:r>
          </w:p>
        </w:tc>
      </w:tr>
      <w:tr w:rsidR="00C23B53" w:rsidRPr="00DC1E08" w:rsidTr="00B325A0">
        <w:trPr>
          <w:tblHeader/>
          <w:jc w:val="center"/>
        </w:trPr>
        <w:tc>
          <w:tcPr>
            <w:tcW w:w="653" w:type="dxa"/>
            <w:vAlign w:val="center"/>
          </w:tcPr>
          <w:p w:rsidR="00C23B53" w:rsidRPr="00694DD6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C23B53" w:rsidRPr="00C81E9A" w:rsidRDefault="00C23B53" w:rsidP="00B325A0">
            <w:pPr>
              <w:pStyle w:val="ConsPlusTitle"/>
              <w:ind w:firstLine="12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Не передано в БУ</w:t>
            </w:r>
          </w:p>
        </w:tc>
        <w:tc>
          <w:tcPr>
            <w:tcW w:w="2952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 (ЭП)</w:t>
            </w:r>
          </w:p>
        </w:tc>
        <w:tc>
          <w:tcPr>
            <w:tcW w:w="3001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C23B53" w:rsidRPr="00DC1E08" w:rsidTr="00B325A0">
        <w:trPr>
          <w:tblHeader/>
          <w:jc w:val="center"/>
        </w:trPr>
        <w:tc>
          <w:tcPr>
            <w:tcW w:w="653" w:type="dxa"/>
            <w:vAlign w:val="center"/>
          </w:tcPr>
          <w:p w:rsidR="00C23B53" w:rsidRPr="00694DD6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218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C23B53" w:rsidRPr="00C81E9A" w:rsidRDefault="00C23B53" w:rsidP="00B325A0">
            <w:pPr>
              <w:pStyle w:val="ConsPlusTitle"/>
              <w:ind w:firstLine="12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Подписан ФО</w:t>
            </w:r>
          </w:p>
        </w:tc>
        <w:tc>
          <w:tcPr>
            <w:tcW w:w="2952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  <w:tc>
          <w:tcPr>
            <w:tcW w:w="3001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 (ЭП)</w:t>
            </w:r>
          </w:p>
        </w:tc>
      </w:tr>
      <w:tr w:rsidR="00C23B53" w:rsidRPr="00DC1E08" w:rsidTr="00B325A0">
        <w:trPr>
          <w:trHeight w:val="635"/>
          <w:tblHeader/>
          <w:jc w:val="center"/>
        </w:trPr>
        <w:tc>
          <w:tcPr>
            <w:tcW w:w="653" w:type="dxa"/>
            <w:vAlign w:val="center"/>
          </w:tcPr>
          <w:p w:rsidR="00C23B53" w:rsidRPr="00694DD6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94DD6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Обработка </w:t>
            </w:r>
          </w:p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завершена</w:t>
            </w:r>
          </w:p>
        </w:tc>
        <w:tc>
          <w:tcPr>
            <w:tcW w:w="1962" w:type="dxa"/>
            <w:vAlign w:val="center"/>
          </w:tcPr>
          <w:p w:rsidR="00C23B53" w:rsidRPr="00C81E9A" w:rsidRDefault="00C23B53" w:rsidP="00B325A0">
            <w:pPr>
              <w:pStyle w:val="ConsPlusTitle"/>
              <w:ind w:firstLine="12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Отражено в БУ</w:t>
            </w:r>
          </w:p>
        </w:tc>
        <w:tc>
          <w:tcPr>
            <w:tcW w:w="2952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3001" w:type="dxa"/>
            <w:vAlign w:val="center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 xml:space="preserve"> ЭД "Уведомление о бюджетных назначениях по источникам"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3148"/>
        <w:gridCol w:w="6022"/>
      </w:tblGrid>
      <w:tr w:rsidR="00C23B53" w:rsidRPr="00F25C60" w:rsidTr="00B325A0">
        <w:trPr>
          <w:tblHeader/>
          <w:jc w:val="center"/>
        </w:trPr>
        <w:tc>
          <w:tcPr>
            <w:tcW w:w="748" w:type="dxa"/>
            <w:vAlign w:val="center"/>
          </w:tcPr>
          <w:p w:rsidR="00C23B53" w:rsidRPr="00C84C4C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C84C4C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14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22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4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14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022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120" w:line="276" w:lineRule="auto"/>
        <w:rPr>
          <w:b/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изменении бюджетных назначений по источникам"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092"/>
        <w:gridCol w:w="6022"/>
      </w:tblGrid>
      <w:tr w:rsidR="00C23B53" w:rsidRPr="00F25C60" w:rsidTr="00B325A0">
        <w:trPr>
          <w:tblHeader/>
          <w:jc w:val="center"/>
        </w:trPr>
        <w:tc>
          <w:tcPr>
            <w:tcW w:w="804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№</w:t>
            </w:r>
          </w:p>
        </w:tc>
        <w:tc>
          <w:tcPr>
            <w:tcW w:w="3092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22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8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092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022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  <w:r>
        <w:rPr>
          <w:szCs w:val="22"/>
        </w:rPr>
        <w:tab/>
      </w: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tabs>
          <w:tab w:val="left" w:pos="468"/>
        </w:tabs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szCs w:val="22"/>
        </w:rPr>
      </w:pPr>
    </w:p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  <w:r w:rsidRPr="00C23B53">
        <w:rPr>
          <w:szCs w:val="22"/>
        </w:rPr>
        <w:lastRenderedPageBreak/>
        <w:br w:type="page"/>
      </w: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lastRenderedPageBreak/>
        <w:t>ЭД "Уведомление бюджетных назначений по доходам"</w:t>
      </w:r>
    </w:p>
    <w:p w:rsidR="00C23B53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77"/>
        <w:gridCol w:w="6237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 завершена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spacing w:after="200" w:line="276" w:lineRule="auto"/>
        <w:ind w:firstLine="709"/>
        <w:rPr>
          <w:b/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изменении бюджетных назначений по доходам"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2909"/>
        <w:gridCol w:w="6204"/>
      </w:tblGrid>
      <w:tr w:rsidR="00C23B53" w:rsidRPr="00F25C60" w:rsidTr="00B325A0">
        <w:trPr>
          <w:tblHeader/>
          <w:jc w:val="center"/>
        </w:trPr>
        <w:tc>
          <w:tcPr>
            <w:tcW w:w="808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0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80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0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завершена</w:t>
            </w:r>
          </w:p>
        </w:tc>
        <w:tc>
          <w:tcPr>
            <w:tcW w:w="6204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7A0B80">
      <w:pPr>
        <w:pStyle w:val="ConsPlusTitle"/>
        <w:numPr>
          <w:ilvl w:val="0"/>
          <w:numId w:val="3"/>
        </w:numPr>
        <w:spacing w:beforeLines="120" w:before="288"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"Уведомление об уточнении вида и принадлежности платежа"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79"/>
        <w:gridCol w:w="6093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7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7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955"/>
        <w:gridCol w:w="6093"/>
      </w:tblGrid>
      <w:tr w:rsidR="00C23B53" w:rsidRPr="00F25C60" w:rsidTr="00B325A0">
        <w:trPr>
          <w:tblHeader/>
          <w:jc w:val="center"/>
        </w:trPr>
        <w:tc>
          <w:tcPr>
            <w:tcW w:w="728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5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2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5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Отправлен</w:t>
            </w:r>
          </w:p>
        </w:tc>
        <w:tc>
          <w:tcPr>
            <w:tcW w:w="60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 xml:space="preserve"> ЭД "Справка по расходам"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948"/>
        <w:gridCol w:w="6093"/>
      </w:tblGrid>
      <w:tr w:rsidR="00C23B53" w:rsidRPr="00F25C60" w:rsidTr="00B325A0">
        <w:trPr>
          <w:tblHeader/>
          <w:jc w:val="center"/>
        </w:trPr>
        <w:tc>
          <w:tcPr>
            <w:tcW w:w="735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94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35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94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0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ГРБС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35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94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0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</w:tbl>
    <w:p w:rsidR="00C23B53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rHeight w:val="539"/>
          <w:tblHeader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379" w:type="dxa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ГРБС (ЭП)</w:t>
            </w:r>
          </w:p>
        </w:tc>
      </w:tr>
      <w:tr w:rsidR="00C23B53" w:rsidRPr="00F25C60" w:rsidTr="00B325A0">
        <w:trPr>
          <w:trHeight w:val="552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379" w:type="dxa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</w:tc>
      </w:tr>
    </w:tbl>
    <w:p w:rsidR="00C23B53" w:rsidRDefault="00C23B53" w:rsidP="00C23B53">
      <w:pPr>
        <w:spacing w:after="120" w:line="276" w:lineRule="auto"/>
        <w:rPr>
          <w:b/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"Справка по доходам"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ГРБС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</w:tbl>
    <w:p w:rsidR="00C23B53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rHeight w:val="613"/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ГРБС (ЭП)</w:t>
            </w:r>
          </w:p>
        </w:tc>
      </w:tr>
      <w:tr w:rsidR="00C23B53" w:rsidRPr="00F25C60" w:rsidTr="00B325A0">
        <w:trPr>
          <w:trHeight w:val="552"/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</w:tc>
      </w:tr>
    </w:tbl>
    <w:p w:rsidR="00C23B53" w:rsidRPr="00F25C60" w:rsidRDefault="00C23B53" w:rsidP="00C23B5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"Платежные поручения"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379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Отложен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 </w:t>
            </w:r>
          </w:p>
        </w:tc>
      </w:tr>
    </w:tbl>
    <w:p w:rsidR="00C23B53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p w:rsidR="00C23B53" w:rsidRPr="00F25C60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379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ind w:firstLine="709"/>
        <w:rPr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"Бюджетное обязательство"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99"/>
        <w:gridCol w:w="6379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Резерв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Исполнение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</w:p>
    <w:p w:rsidR="00C23B53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"Сведения об обязательствах и договоре БУ/АУ"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379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DC61E1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DC61E1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Принят</w:t>
            </w:r>
          </w:p>
        </w:tc>
        <w:tc>
          <w:tcPr>
            <w:tcW w:w="637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774"/>
        <w:gridCol w:w="6298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7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9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74" w:type="dxa"/>
            <w:vAlign w:val="center"/>
          </w:tcPr>
          <w:p w:rsidR="00C23B53" w:rsidRPr="00F25C60" w:rsidRDefault="00C23B53" w:rsidP="00B325A0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Зарегистрирован</w:t>
            </w:r>
          </w:p>
        </w:tc>
        <w:tc>
          <w:tcPr>
            <w:tcW w:w="6298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Pr="00F25C60" w:rsidRDefault="00C23B53" w:rsidP="00C23B53">
      <w:pPr>
        <w:ind w:firstLine="709"/>
        <w:rPr>
          <w:b/>
          <w:sz w:val="22"/>
          <w:szCs w:val="22"/>
        </w:rPr>
      </w:pPr>
    </w:p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  <w:r>
        <w:rPr>
          <w:szCs w:val="22"/>
        </w:rPr>
        <w:br w:type="page"/>
      </w: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lastRenderedPageBreak/>
        <w:t>ЭД. "План финансово-хозяйственной деятельности"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770"/>
        <w:gridCol w:w="6154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70" w:type="dxa"/>
            <w:vAlign w:val="center"/>
          </w:tcPr>
          <w:p w:rsidR="00C23B53" w:rsidRPr="00F25C60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15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Руководителем учреждения</w:t>
            </w:r>
          </w:p>
        </w:tc>
        <w:tc>
          <w:tcPr>
            <w:tcW w:w="6154" w:type="dxa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F25C60" w:rsidTr="00B325A0">
        <w:trPr>
          <w:trHeight w:val="560"/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70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154" w:type="dxa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76"/>
      </w:tblGrid>
      <w:tr w:rsidR="00C23B53" w:rsidRPr="00F25C60" w:rsidTr="00B325A0">
        <w:trPr>
          <w:tblHeader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ind w:hanging="135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rHeight w:val="759"/>
          <w:tblHeader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076" w:type="dxa"/>
            <w:vAlign w:val="bottom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C23B53" w:rsidRPr="00F25C60" w:rsidTr="00B325A0">
        <w:trPr>
          <w:trHeight w:val="511"/>
          <w:tblHeader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Утвержден</w:t>
            </w:r>
          </w:p>
        </w:tc>
        <w:tc>
          <w:tcPr>
            <w:tcW w:w="6076" w:type="dxa"/>
            <w:vAlign w:val="bottom"/>
          </w:tcPr>
          <w:p w:rsidR="00C23B53" w:rsidRPr="00292DF1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292DF1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292DF1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rPr>
          <w:rFonts w:ascii="Times New Roman" w:hAnsi="Times New Roman" w:cs="Times New Roman"/>
          <w:szCs w:val="22"/>
        </w:rPr>
      </w:pPr>
    </w:p>
    <w:p w:rsidR="00C23B53" w:rsidRPr="00B8207F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B8207F">
        <w:rPr>
          <w:rFonts w:ascii="Times New Roman" w:hAnsi="Times New Roman" w:cs="Times New Roman"/>
          <w:szCs w:val="22"/>
        </w:rPr>
        <w:t>ЭД. "Справка-уведомление об уточнении операций БУ/АУ"</w:t>
      </w:r>
    </w:p>
    <w:p w:rsidR="00C23B53" w:rsidRPr="00B8207F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B8207F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95"/>
      </w:tblGrid>
      <w:tr w:rsidR="00C23B53" w:rsidRPr="00B8207F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B8207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B8207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5" w:type="dxa"/>
            <w:vAlign w:val="center"/>
          </w:tcPr>
          <w:p w:rsidR="00C23B53" w:rsidRPr="00B8207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B8207F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B8207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B8207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95" w:type="dxa"/>
            <w:vAlign w:val="center"/>
          </w:tcPr>
          <w:p w:rsidR="00C23B53" w:rsidRPr="00B8207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B8207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B8207F" w:rsidTr="00B325A0">
        <w:trPr>
          <w:trHeight w:val="337"/>
          <w:tblHeader/>
          <w:jc w:val="center"/>
        </w:trPr>
        <w:tc>
          <w:tcPr>
            <w:tcW w:w="704" w:type="dxa"/>
            <w:vAlign w:val="center"/>
          </w:tcPr>
          <w:p w:rsidR="00C23B53" w:rsidRPr="00443DC5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43DC5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23B53" w:rsidRPr="00C81E9A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95" w:type="dxa"/>
            <w:vAlign w:val="center"/>
          </w:tcPr>
          <w:p w:rsidR="00C23B53" w:rsidRPr="00B8207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pStyle w:val="ConsPlusTitle"/>
        <w:spacing w:before="240" w:after="120"/>
        <w:ind w:firstLine="709"/>
        <w:jc w:val="both"/>
      </w:pPr>
      <w:r w:rsidRPr="00B8207F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32"/>
      </w:tblGrid>
      <w:tr w:rsidR="00C23B53" w:rsidRPr="00B8207F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B8207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07F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500F3B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3B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32" w:type="dxa"/>
            <w:vAlign w:val="center"/>
          </w:tcPr>
          <w:p w:rsidR="00C23B53" w:rsidRPr="00500F3B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500F3B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B8207F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B8207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B8207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32" w:type="dxa"/>
            <w:vAlign w:val="center"/>
          </w:tcPr>
          <w:p w:rsidR="00C23B53" w:rsidRPr="00B8207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B8207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B8207F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23B53" w:rsidRPr="00B8207F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Обработан</w:t>
            </w:r>
          </w:p>
        </w:tc>
        <w:tc>
          <w:tcPr>
            <w:tcW w:w="6032" w:type="dxa"/>
            <w:vAlign w:val="center"/>
          </w:tcPr>
          <w:p w:rsidR="00C23B53" w:rsidRPr="00B8207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B8207F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B8207F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C81E9A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"Справка по операциям БУ/АУ"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762"/>
        <w:gridCol w:w="6095"/>
      </w:tblGrid>
      <w:tr w:rsidR="00C23B53" w:rsidRPr="00F25C60" w:rsidTr="00B325A0">
        <w:trPr>
          <w:tblHeader/>
          <w:jc w:val="center"/>
        </w:trPr>
        <w:tc>
          <w:tcPr>
            <w:tcW w:w="77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62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9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77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62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95" w:type="dxa"/>
            <w:vAlign w:val="center"/>
          </w:tcPr>
          <w:p w:rsidR="00C23B53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16520A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pStyle w:val="ConsPlusTitle"/>
        <w:spacing w:before="240"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765"/>
        <w:gridCol w:w="6089"/>
      </w:tblGrid>
      <w:tr w:rsidR="00C23B53" w:rsidRPr="00F25C60" w:rsidTr="00B325A0">
        <w:trPr>
          <w:tblHeader/>
          <w:jc w:val="center"/>
        </w:trPr>
        <w:tc>
          <w:tcPr>
            <w:tcW w:w="77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76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8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7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765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На согласовании</w:t>
            </w:r>
          </w:p>
        </w:tc>
        <w:tc>
          <w:tcPr>
            <w:tcW w:w="6089" w:type="dxa"/>
            <w:vAlign w:val="center"/>
          </w:tcPr>
          <w:p w:rsidR="00C23B53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16520A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7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43DC5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765" w:type="dxa"/>
            <w:vAlign w:val="center"/>
          </w:tcPr>
          <w:p w:rsidR="00C23B53" w:rsidRPr="00C81E9A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C81E9A">
              <w:rPr>
                <w:rFonts w:ascii="Times New Roman" w:hAnsi="Times New Roman" w:cs="Times New Roman"/>
                <w:b w:val="0"/>
                <w:szCs w:val="22"/>
              </w:rPr>
              <w:t>Обработан</w:t>
            </w:r>
          </w:p>
        </w:tc>
        <w:tc>
          <w:tcPr>
            <w:tcW w:w="6089" w:type="dxa"/>
            <w:vAlign w:val="center"/>
          </w:tcPr>
          <w:p w:rsidR="00C23B53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0C6DBD">
              <w:rPr>
                <w:rFonts w:ascii="Times New Roman" w:hAnsi="Times New Roman" w:cs="Times New Roman"/>
                <w:b w:val="0"/>
                <w:szCs w:val="22"/>
              </w:rPr>
              <w:t>МО_ССН _Главный бухгалтер Учреждения (ЭП)</w:t>
            </w:r>
          </w:p>
          <w:p w:rsidR="00C23B53" w:rsidRPr="000C6DBD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16520A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0C6DBD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0C6DBD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0C6DBD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120" w:line="276" w:lineRule="auto"/>
        <w:rPr>
          <w:b/>
          <w:sz w:val="22"/>
          <w:szCs w:val="22"/>
        </w:rPr>
      </w:pPr>
    </w:p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  <w:r>
        <w:rPr>
          <w:szCs w:val="22"/>
        </w:rPr>
        <w:br w:type="page"/>
      </w: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lastRenderedPageBreak/>
        <w:t>ЭД. "Кассовый план по доходам"</w:t>
      </w:r>
    </w:p>
    <w:p w:rsidR="00C23B53" w:rsidRPr="00F25C60" w:rsidRDefault="00C23B53" w:rsidP="00C23B53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 xml:space="preserve">Правила подписания для документа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КФ СГО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rHeight w:val="297"/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Согласование</w:t>
            </w:r>
          </w:p>
        </w:tc>
        <w:tc>
          <w:tcPr>
            <w:tcW w:w="6237" w:type="dxa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ind w:firstLine="43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37" w:type="dxa"/>
          </w:tcPr>
          <w:p w:rsidR="00C23B53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28140D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28140D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МО_ССН_Замести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председателя, начальник БО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C0724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C0724">
              <w:rPr>
                <w:rFonts w:ascii="Times New Roman" w:hAnsi="Times New Roman" w:cs="Times New Roman"/>
                <w:b w:val="0"/>
                <w:szCs w:val="22"/>
              </w:rPr>
              <w:t xml:space="preserve"> КФ СГО  (ЭП)</w:t>
            </w:r>
          </w:p>
        </w:tc>
      </w:tr>
    </w:tbl>
    <w:p w:rsidR="00C23B53" w:rsidRDefault="00C23B53" w:rsidP="00C23B53">
      <w:pPr>
        <w:spacing w:line="276" w:lineRule="auto"/>
        <w:rPr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"Изменение кассового плана по доходам"</w:t>
      </w:r>
    </w:p>
    <w:p w:rsidR="00C23B53" w:rsidRPr="00F25C60" w:rsidRDefault="00C23B53" w:rsidP="00C23B53">
      <w:pPr>
        <w:pStyle w:val="ConsPlusTitle"/>
        <w:spacing w:after="120"/>
        <w:ind w:firstLine="709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 xml:space="preserve">Правила подписания для документа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Обработка завершена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Pr="00F25C60" w:rsidRDefault="00C23B53" w:rsidP="00C23B53">
      <w:pPr>
        <w:pStyle w:val="ConsPlusTitle"/>
        <w:ind w:left="709" w:firstLine="709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"Отчеты учреждений"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237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rHeight w:val="411"/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Новый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Отправлен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</w:tc>
      </w:tr>
    </w:tbl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ЭД. "Универсальный документ"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rHeight w:val="609"/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237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proofErr w:type="spellStart"/>
            <w:r w:rsidRPr="00FC0724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C0724">
              <w:rPr>
                <w:rFonts w:ascii="Times New Roman" w:hAnsi="Times New Roman" w:cs="Times New Roman"/>
                <w:b w:val="0"/>
                <w:szCs w:val="22"/>
              </w:rPr>
              <w:t xml:space="preserve"> КФ СГО 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7"/>
        <w:gridCol w:w="6235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235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7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Отправлен</w:t>
            </w:r>
          </w:p>
        </w:tc>
        <w:tc>
          <w:tcPr>
            <w:tcW w:w="6235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КФ 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КФ 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СГО (ЭП)</w:t>
            </w:r>
          </w:p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МО_ССН_Председатель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КФ СГО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(ЭП)</w:t>
            </w:r>
          </w:p>
        </w:tc>
      </w:tr>
    </w:tbl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</w:p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  <w:r>
        <w:rPr>
          <w:szCs w:val="22"/>
        </w:rPr>
        <w:br w:type="page"/>
      </w: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before="120"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lastRenderedPageBreak/>
        <w:t>ЭД "Денежное обязательство"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076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ind w:hanging="37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учреждения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41"/>
        <w:gridCol w:w="6076"/>
      </w:tblGrid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698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Исполнение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учреждения (ЭП)</w:t>
            </w:r>
          </w:p>
        </w:tc>
      </w:tr>
    </w:tbl>
    <w:p w:rsidR="00C23B53" w:rsidRPr="00F25C60" w:rsidRDefault="00C23B53" w:rsidP="00C23B53">
      <w:pPr>
        <w:spacing w:before="240"/>
        <w:ind w:firstLine="709"/>
        <w:rPr>
          <w:sz w:val="22"/>
          <w:szCs w:val="22"/>
        </w:rPr>
      </w:pPr>
    </w:p>
    <w:p w:rsidR="00C23B53" w:rsidRPr="00F25C60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t>ЭД "Сведения об операциях с целевыми субсидиями"</w:t>
      </w: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25C60">
        <w:rPr>
          <w:rFonts w:ascii="Times New Roman" w:hAnsi="Times New Roman" w:cs="Times New Roman"/>
          <w:b w:val="0"/>
          <w:szCs w:val="22"/>
        </w:rPr>
        <w:t>Правила подписания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76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Роли (пользователь, имеющий право на подпись)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р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уководителем учреждения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tabs>
                <w:tab w:val="left" w:pos="0"/>
              </w:tabs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br/>
            </w: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учреждения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Pr="00F25C60" w:rsidRDefault="00C23B53" w:rsidP="00C23B53">
      <w:pPr>
        <w:pStyle w:val="ConsPlusTitle"/>
        <w:ind w:left="720" w:firstLine="709"/>
        <w:jc w:val="both"/>
        <w:rPr>
          <w:rFonts w:ascii="Times New Roman" w:hAnsi="Times New Roman" w:cs="Times New Roman"/>
          <w:b w:val="0"/>
          <w:szCs w:val="22"/>
        </w:rPr>
      </w:pPr>
    </w:p>
    <w:p w:rsidR="00C23B53" w:rsidRDefault="00C23B53" w:rsidP="00C23B53">
      <w:pPr>
        <w:pStyle w:val="ConsPlusTitle"/>
        <w:spacing w:after="120"/>
        <w:ind w:firstLine="709"/>
        <w:jc w:val="both"/>
      </w:pPr>
      <w:r w:rsidRPr="00F25C60">
        <w:rPr>
          <w:rFonts w:ascii="Times New Roman" w:hAnsi="Times New Roman" w:cs="Times New Roman"/>
          <w:b w:val="0"/>
          <w:szCs w:val="22"/>
        </w:rPr>
        <w:t>Правила проверки для документа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35"/>
        <w:gridCol w:w="6076"/>
      </w:tblGrid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Подписи, проверяемые при переводе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Согласование учредителем</w:t>
            </w:r>
          </w:p>
        </w:tc>
        <w:tc>
          <w:tcPr>
            <w:tcW w:w="6076" w:type="dxa"/>
            <w:vAlign w:val="center"/>
          </w:tcPr>
          <w:p w:rsidR="00C23B53" w:rsidRPr="00F25C60" w:rsidRDefault="00C23B53" w:rsidP="00B325A0">
            <w:pPr>
              <w:pStyle w:val="ConsPlusTitle"/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br/>
            </w: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учреждения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4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23B53" w:rsidRPr="00F25C60" w:rsidRDefault="00C23B53" w:rsidP="00B325A0">
            <w:pPr>
              <w:pStyle w:val="ConsPlusTitle"/>
              <w:ind w:hanging="4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Утвержден</w:t>
            </w:r>
          </w:p>
        </w:tc>
        <w:tc>
          <w:tcPr>
            <w:tcW w:w="6076" w:type="dxa"/>
            <w:vAlign w:val="center"/>
          </w:tcPr>
          <w:p w:rsidR="00C23B53" w:rsidRDefault="00C23B53" w:rsidP="00B325A0">
            <w:pPr>
              <w:pStyle w:val="ConsPlusTitle"/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МО_ССН_Главный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бухгалтер учреждения (ЭП)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br/>
            </w: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учреждения (ЭП)</w:t>
            </w:r>
          </w:p>
          <w:p w:rsidR="00C23B53" w:rsidRPr="00F25C60" w:rsidRDefault="00C23B53" w:rsidP="00B325A0">
            <w:pPr>
              <w:pStyle w:val="ConsPlusTitle"/>
              <w:ind w:left="237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292DF1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292DF1">
              <w:rPr>
                <w:rFonts w:ascii="Times New Roman" w:hAnsi="Times New Roman" w:cs="Times New Roman"/>
                <w:b w:val="0"/>
                <w:szCs w:val="22"/>
              </w:rPr>
              <w:t xml:space="preserve"> ГРБС (ЭП)</w:t>
            </w:r>
          </w:p>
        </w:tc>
      </w:tr>
    </w:tbl>
    <w:p w:rsidR="00C23B53" w:rsidRDefault="00C23B53" w:rsidP="00C23B53">
      <w:pPr>
        <w:pStyle w:val="ConsPlusTitle"/>
        <w:ind w:left="4332"/>
        <w:rPr>
          <w:rFonts w:ascii="Times New Roman" w:hAnsi="Times New Roman" w:cs="Times New Roman"/>
          <w:szCs w:val="22"/>
        </w:rPr>
      </w:pPr>
    </w:p>
    <w:p w:rsidR="00C23B53" w:rsidRDefault="00C23B53" w:rsidP="00C23B53">
      <w:pPr>
        <w:pStyle w:val="ConsPlusTitle"/>
        <w:ind w:left="4332"/>
        <w:rPr>
          <w:rFonts w:ascii="Times New Roman" w:hAnsi="Times New Roman" w:cs="Times New Roman"/>
          <w:szCs w:val="22"/>
        </w:rPr>
      </w:pPr>
    </w:p>
    <w:p w:rsidR="00C23B53" w:rsidRPr="005B04F7" w:rsidRDefault="00C23B53" w:rsidP="00C23B53">
      <w:pPr>
        <w:pStyle w:val="ConsPlusTitle"/>
        <w:numPr>
          <w:ilvl w:val="0"/>
          <w:numId w:val="3"/>
        </w:numPr>
        <w:spacing w:after="120"/>
        <w:ind w:left="709" w:firstLine="709"/>
        <w:rPr>
          <w:rFonts w:ascii="Times New Roman" w:hAnsi="Times New Roman" w:cs="Times New Roman"/>
          <w:szCs w:val="22"/>
        </w:rPr>
      </w:pPr>
      <w:r w:rsidRPr="005B04F7">
        <w:rPr>
          <w:rFonts w:ascii="Times New Roman" w:hAnsi="Times New Roman" w:cs="Times New Roman"/>
          <w:szCs w:val="22"/>
        </w:rPr>
        <w:t>ЭД "Соглашение о порядке предоставления субсидий на выполнение государственного (муниципального) задания"</w:t>
      </w: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9"/>
        <w:gridCol w:w="2718"/>
        <w:gridCol w:w="2677"/>
      </w:tblGrid>
      <w:tr w:rsidR="00C23B53" w:rsidRPr="002A6ABB" w:rsidTr="00B325A0">
        <w:trPr>
          <w:tblHeader/>
          <w:jc w:val="center"/>
        </w:trPr>
        <w:tc>
          <w:tcPr>
            <w:tcW w:w="851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269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718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677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851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26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учреждения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учреждения</w:t>
            </w:r>
          </w:p>
        </w:tc>
        <w:tc>
          <w:tcPr>
            <w:tcW w:w="2718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  <w:tc>
          <w:tcPr>
            <w:tcW w:w="2677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C23B53" w:rsidRPr="00F25C60" w:rsidTr="00B325A0">
        <w:trPr>
          <w:tblHeader/>
          <w:jc w:val="center"/>
        </w:trPr>
        <w:tc>
          <w:tcPr>
            <w:tcW w:w="851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3269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организации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учредителя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организации учредителя</w:t>
            </w:r>
          </w:p>
        </w:tc>
        <w:tc>
          <w:tcPr>
            <w:tcW w:w="2718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учредителя/ГРБС (ЭП)</w:t>
            </w:r>
          </w:p>
        </w:tc>
        <w:tc>
          <w:tcPr>
            <w:tcW w:w="2677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851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3269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Утверждён / Утвержден без БО</w:t>
            </w:r>
          </w:p>
        </w:tc>
        <w:tc>
          <w:tcPr>
            <w:tcW w:w="2718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F25C60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учредителя/ГРБС (ЭП)</w:t>
            </w:r>
          </w:p>
        </w:tc>
      </w:tr>
    </w:tbl>
    <w:p w:rsidR="00C23B53" w:rsidRDefault="00C23B53" w:rsidP="00C23B53"/>
    <w:p w:rsidR="00C23B53" w:rsidRDefault="00C23B53" w:rsidP="00C23B53">
      <w:pPr>
        <w:spacing w:after="200" w:line="276" w:lineRule="auto"/>
        <w:rPr>
          <w:b/>
          <w:sz w:val="22"/>
          <w:szCs w:val="22"/>
        </w:rPr>
      </w:pPr>
      <w:r>
        <w:rPr>
          <w:szCs w:val="22"/>
        </w:rPr>
        <w:br w:type="page"/>
      </w:r>
    </w:p>
    <w:p w:rsidR="00C23B53" w:rsidRDefault="00C23B53" w:rsidP="00C23B53">
      <w:pPr>
        <w:pStyle w:val="ConsPlusTitle"/>
        <w:numPr>
          <w:ilvl w:val="0"/>
          <w:numId w:val="3"/>
        </w:numPr>
        <w:spacing w:after="120"/>
        <w:ind w:left="284" w:firstLine="709"/>
        <w:jc w:val="both"/>
        <w:rPr>
          <w:rFonts w:ascii="Times New Roman" w:hAnsi="Times New Roman" w:cs="Times New Roman"/>
          <w:szCs w:val="22"/>
        </w:rPr>
      </w:pPr>
      <w:r w:rsidRPr="00F25C60">
        <w:rPr>
          <w:rFonts w:ascii="Times New Roman" w:hAnsi="Times New Roman" w:cs="Times New Roman"/>
          <w:szCs w:val="22"/>
        </w:rPr>
        <w:lastRenderedPageBreak/>
        <w:t>ЭД "Соглашение о порядке предоставления субсидий на иные цели"</w:t>
      </w:r>
    </w:p>
    <w:p w:rsidR="00C23B53" w:rsidRPr="0049077D" w:rsidRDefault="00C23B53" w:rsidP="00C23B53">
      <w:pPr>
        <w:pStyle w:val="ConsPlusTitle"/>
        <w:ind w:left="99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4"/>
        <w:gridCol w:w="2693"/>
        <w:gridCol w:w="2611"/>
      </w:tblGrid>
      <w:tr w:rsidR="00C23B53" w:rsidRPr="002A6ABB" w:rsidTr="00B325A0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604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693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611" w:type="dxa"/>
            <w:vAlign w:val="center"/>
          </w:tcPr>
          <w:p w:rsidR="00C23B53" w:rsidRPr="002A6ABB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C23B53" w:rsidRPr="00F25C60" w:rsidTr="00B325A0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6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учреждения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учреждения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  <w:tc>
          <w:tcPr>
            <w:tcW w:w="2611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C23B53" w:rsidRPr="00F25C60" w:rsidTr="00B325A0">
        <w:trPr>
          <w:tblHeader/>
          <w:jc w:val="center"/>
        </w:trPr>
        <w:tc>
          <w:tcPr>
            <w:tcW w:w="709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36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Согласование с руководителем организации </w:t>
            </w:r>
            <w:r w:rsidRPr="00C81E9A">
              <w:rPr>
                <w:rFonts w:ascii="Times New Roman" w:hAnsi="Times New Roman" w:cs="Times New Roman"/>
                <w:b w:val="0"/>
                <w:szCs w:val="22"/>
              </w:rPr>
              <w:t>учредителя</w:t>
            </w:r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/ Согласование расторжения с руководителем организации учредителя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учредителя/ГРБС (ЭП)</w:t>
            </w:r>
          </w:p>
        </w:tc>
        <w:tc>
          <w:tcPr>
            <w:tcW w:w="2611" w:type="dxa"/>
            <w:vAlign w:val="center"/>
          </w:tcPr>
          <w:p w:rsidR="00C23B53" w:rsidRPr="00F25C60" w:rsidRDefault="00C23B53" w:rsidP="00B325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</w:tc>
      </w:tr>
      <w:tr w:rsidR="00C23B53" w:rsidRPr="00F25C60" w:rsidTr="00B325A0">
        <w:trPr>
          <w:tblHeader/>
          <w:jc w:val="center"/>
        </w:trPr>
        <w:tc>
          <w:tcPr>
            <w:tcW w:w="709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  <w:tc>
          <w:tcPr>
            <w:tcW w:w="3604" w:type="dxa"/>
            <w:vAlign w:val="center"/>
          </w:tcPr>
          <w:p w:rsidR="00C23B53" w:rsidRPr="00F25C60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Утверждён / Утвержден без БО</w:t>
            </w:r>
          </w:p>
        </w:tc>
        <w:tc>
          <w:tcPr>
            <w:tcW w:w="2693" w:type="dxa"/>
            <w:vAlign w:val="center"/>
          </w:tcPr>
          <w:p w:rsidR="00C23B53" w:rsidRPr="00F25C60" w:rsidRDefault="00C23B53" w:rsidP="00B325A0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11" w:type="dxa"/>
            <w:vAlign w:val="center"/>
          </w:tcPr>
          <w:p w:rsidR="00C23B53" w:rsidRPr="00F25C60" w:rsidRDefault="00C23B53" w:rsidP="00B325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 _Руководитель Учреждения (ЭП)</w:t>
            </w:r>
          </w:p>
          <w:p w:rsidR="00C23B53" w:rsidRPr="00F25C60" w:rsidRDefault="00C23B53" w:rsidP="00B325A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F25C60">
              <w:rPr>
                <w:rFonts w:ascii="Times New Roman" w:hAnsi="Times New Roman" w:cs="Times New Roman"/>
                <w:b w:val="0"/>
                <w:szCs w:val="22"/>
              </w:rPr>
              <w:t>МО_ССН_Руководитель</w:t>
            </w:r>
            <w:proofErr w:type="spellEnd"/>
            <w:r w:rsidRPr="00F25C60">
              <w:rPr>
                <w:rFonts w:ascii="Times New Roman" w:hAnsi="Times New Roman" w:cs="Times New Roman"/>
                <w:b w:val="0"/>
                <w:szCs w:val="22"/>
              </w:rPr>
              <w:t xml:space="preserve"> учредителя/ГРБС (ЭП)</w:t>
            </w:r>
          </w:p>
        </w:tc>
      </w:tr>
    </w:tbl>
    <w:p w:rsidR="00C23B53" w:rsidRPr="0049077D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23B53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2F1AEE">
        <w:rPr>
          <w:rFonts w:ascii="Times New Roman" w:hAnsi="Times New Roman" w:cs="Times New Roman"/>
          <w:szCs w:val="22"/>
        </w:rPr>
        <w:t xml:space="preserve">ЭД </w:t>
      </w:r>
      <w:r w:rsidRPr="004A615A">
        <w:rPr>
          <w:rFonts w:ascii="Times New Roman" w:hAnsi="Times New Roman" w:cs="Times New Roman"/>
          <w:szCs w:val="22"/>
        </w:rPr>
        <w:t>“</w:t>
      </w:r>
      <w:r w:rsidRPr="002F1AEE">
        <w:rPr>
          <w:rFonts w:ascii="Times New Roman" w:hAnsi="Times New Roman" w:cs="Times New Roman"/>
          <w:szCs w:val="22"/>
        </w:rPr>
        <w:t>Уведомление о соответствии контролируемой информации</w:t>
      </w:r>
      <w:r w:rsidRPr="00E07434">
        <w:rPr>
          <w:rFonts w:ascii="Times New Roman" w:hAnsi="Times New Roman" w:cs="Times New Roman"/>
          <w:szCs w:val="22"/>
        </w:rPr>
        <w:t>"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0"/>
        <w:gridCol w:w="2701"/>
        <w:gridCol w:w="2409"/>
      </w:tblGrid>
      <w:tr w:rsidR="00C23B53" w:rsidRPr="002F1AEE" w:rsidTr="00B325A0">
        <w:trPr>
          <w:trHeight w:val="384"/>
        </w:trPr>
        <w:tc>
          <w:tcPr>
            <w:tcW w:w="709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820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701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409" w:type="dxa"/>
            <w:vAlign w:val="center"/>
          </w:tcPr>
          <w:p w:rsidR="00C23B53" w:rsidRPr="009800A2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0A2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C23B53" w:rsidRPr="002F1AEE" w:rsidTr="00B325A0">
        <w:trPr>
          <w:trHeight w:val="252"/>
        </w:trPr>
        <w:tc>
          <w:tcPr>
            <w:tcW w:w="709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820" w:type="dxa"/>
          </w:tcPr>
          <w:p w:rsidR="00C23B53" w:rsidRPr="00C81E9A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54BA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2701" w:type="dxa"/>
          </w:tcPr>
          <w:p w:rsidR="00C23B53" w:rsidRPr="000833C4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0833C4">
              <w:rPr>
                <w:rFonts w:ascii="Times New Roman" w:hAnsi="Times New Roman" w:cs="Times New Roman"/>
                <w:b w:val="0"/>
                <w:szCs w:val="22"/>
              </w:rPr>
              <w:t xml:space="preserve"> КФ СГО</w:t>
            </w:r>
          </w:p>
        </w:tc>
        <w:tc>
          <w:tcPr>
            <w:tcW w:w="2409" w:type="dxa"/>
          </w:tcPr>
          <w:p w:rsidR="00C23B53" w:rsidRPr="00C81E9A" w:rsidRDefault="00C23B53" w:rsidP="00B325A0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C23B53" w:rsidRPr="002F1AEE" w:rsidTr="00B325A0">
        <w:tc>
          <w:tcPr>
            <w:tcW w:w="709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3820" w:type="dxa"/>
          </w:tcPr>
          <w:p w:rsidR="00C23B53" w:rsidRPr="00D177D6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 обработке</w:t>
            </w:r>
          </w:p>
        </w:tc>
        <w:tc>
          <w:tcPr>
            <w:tcW w:w="2701" w:type="dxa"/>
          </w:tcPr>
          <w:p w:rsidR="00C23B53" w:rsidRPr="00C81E9A" w:rsidRDefault="00C23B53" w:rsidP="00B325A0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09" w:type="dxa"/>
          </w:tcPr>
          <w:p w:rsidR="00C23B53" w:rsidRPr="000833C4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0833C4">
              <w:rPr>
                <w:rFonts w:ascii="Times New Roman" w:hAnsi="Times New Roman" w:cs="Times New Roman"/>
                <w:b w:val="0"/>
                <w:szCs w:val="22"/>
              </w:rPr>
              <w:t xml:space="preserve"> КФ СГО</w:t>
            </w:r>
          </w:p>
        </w:tc>
      </w:tr>
    </w:tbl>
    <w:p w:rsidR="00C23B53" w:rsidRPr="0049077D" w:rsidRDefault="00C23B53" w:rsidP="00C23B53">
      <w:pPr>
        <w:pStyle w:val="ConsPlusTitle"/>
        <w:spacing w:after="120"/>
        <w:ind w:left="72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23B53" w:rsidRDefault="00C23B53" w:rsidP="00C23B53">
      <w:pPr>
        <w:pStyle w:val="ConsPlusTitle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szCs w:val="22"/>
        </w:rPr>
      </w:pPr>
      <w:r w:rsidRPr="00D023B6">
        <w:rPr>
          <w:rFonts w:ascii="Times New Roman" w:hAnsi="Times New Roman" w:cs="Times New Roman"/>
          <w:szCs w:val="22"/>
        </w:rPr>
        <w:t xml:space="preserve">ЭД </w:t>
      </w:r>
      <w:r w:rsidRPr="004A615A">
        <w:rPr>
          <w:rFonts w:ascii="Times New Roman" w:hAnsi="Times New Roman" w:cs="Times New Roman"/>
          <w:szCs w:val="22"/>
        </w:rPr>
        <w:t>"</w:t>
      </w:r>
      <w:r w:rsidRPr="00D023B6">
        <w:rPr>
          <w:rFonts w:ascii="Times New Roman" w:hAnsi="Times New Roman" w:cs="Times New Roman"/>
          <w:szCs w:val="22"/>
        </w:rPr>
        <w:t>Протокол несоответствия</w:t>
      </w:r>
      <w:r w:rsidRPr="004A615A">
        <w:rPr>
          <w:rFonts w:ascii="Times New Roman" w:hAnsi="Times New Roman" w:cs="Times New Roman"/>
          <w:szCs w:val="22"/>
        </w:rPr>
        <w:t>"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0"/>
        <w:gridCol w:w="2701"/>
        <w:gridCol w:w="2409"/>
      </w:tblGrid>
      <w:tr w:rsidR="00C23B53" w:rsidRPr="002A6ABB" w:rsidTr="00B325A0">
        <w:trPr>
          <w:trHeight w:val="384"/>
        </w:trPr>
        <w:tc>
          <w:tcPr>
            <w:tcW w:w="709" w:type="dxa"/>
            <w:vAlign w:val="center"/>
          </w:tcPr>
          <w:p w:rsidR="00C23B53" w:rsidRPr="00BC1954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23B53" w:rsidRPr="00BC1954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701" w:type="dxa"/>
            <w:vAlign w:val="center"/>
          </w:tcPr>
          <w:p w:rsidR="00C23B53" w:rsidRPr="00BC1954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Наименование роли для подписания ЭП на статусе</w:t>
            </w:r>
          </w:p>
        </w:tc>
        <w:tc>
          <w:tcPr>
            <w:tcW w:w="2409" w:type="dxa"/>
            <w:vAlign w:val="center"/>
          </w:tcPr>
          <w:p w:rsidR="00C23B53" w:rsidRPr="00BC1954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954">
              <w:rPr>
                <w:rFonts w:ascii="Times New Roman" w:hAnsi="Times New Roman" w:cs="Times New Roman"/>
                <w:szCs w:val="22"/>
              </w:rPr>
              <w:t>Правила проверки ЭП при переводе ЭД на статус</w:t>
            </w:r>
          </w:p>
        </w:tc>
      </w:tr>
      <w:tr w:rsidR="00C23B53" w:rsidRPr="002F1AEE" w:rsidTr="00B325A0">
        <w:trPr>
          <w:trHeight w:val="252"/>
        </w:trPr>
        <w:tc>
          <w:tcPr>
            <w:tcW w:w="709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C23B53" w:rsidRPr="00C81E9A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6254BA">
              <w:rPr>
                <w:rFonts w:ascii="Times New Roman" w:hAnsi="Times New Roman" w:cs="Times New Roman"/>
                <w:b w:val="0"/>
                <w:szCs w:val="22"/>
              </w:rPr>
              <w:t>Подготовлен</w:t>
            </w:r>
          </w:p>
        </w:tc>
        <w:tc>
          <w:tcPr>
            <w:tcW w:w="2701" w:type="dxa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0833C4">
              <w:rPr>
                <w:rFonts w:ascii="Times New Roman" w:hAnsi="Times New Roman" w:cs="Times New Roman"/>
                <w:b w:val="0"/>
                <w:szCs w:val="22"/>
              </w:rPr>
              <w:t xml:space="preserve"> КФ СГО</w:t>
            </w:r>
          </w:p>
        </w:tc>
        <w:tc>
          <w:tcPr>
            <w:tcW w:w="2409" w:type="dxa"/>
          </w:tcPr>
          <w:p w:rsidR="00C23B53" w:rsidRPr="00C81E9A" w:rsidRDefault="00C23B53" w:rsidP="00B325A0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C23B53" w:rsidRPr="002F1AEE" w:rsidTr="00B325A0">
        <w:tc>
          <w:tcPr>
            <w:tcW w:w="709" w:type="dxa"/>
            <w:vAlign w:val="center"/>
          </w:tcPr>
          <w:p w:rsidR="00C23B53" w:rsidRPr="00F25C60" w:rsidRDefault="00C23B53" w:rsidP="00B325A0">
            <w:pPr>
              <w:pStyle w:val="ConsPlusTitle"/>
              <w:ind w:right="-6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F25C6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C23B53" w:rsidRPr="00D177D6" w:rsidRDefault="00C23B53" w:rsidP="00B325A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В обработке</w:t>
            </w:r>
          </w:p>
        </w:tc>
        <w:tc>
          <w:tcPr>
            <w:tcW w:w="2701" w:type="dxa"/>
          </w:tcPr>
          <w:p w:rsidR="00C23B53" w:rsidRPr="00C81E9A" w:rsidRDefault="00C23B53" w:rsidP="00B325A0">
            <w:pPr>
              <w:pStyle w:val="ConsPlusTitle"/>
              <w:spacing w:after="120"/>
              <w:ind w:left="720" w:firstLine="220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409" w:type="dxa"/>
          </w:tcPr>
          <w:p w:rsidR="00C23B53" w:rsidRPr="00C81E9A" w:rsidRDefault="00C23B53" w:rsidP="00B325A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proofErr w:type="spellStart"/>
            <w:r w:rsidRPr="000833C4">
              <w:rPr>
                <w:rFonts w:ascii="Times New Roman" w:hAnsi="Times New Roman" w:cs="Times New Roman"/>
                <w:b w:val="0"/>
                <w:szCs w:val="22"/>
              </w:rPr>
              <w:t>МО_ССН_Исполнитель</w:t>
            </w:r>
            <w:proofErr w:type="spellEnd"/>
            <w:r w:rsidRPr="000833C4">
              <w:rPr>
                <w:rFonts w:ascii="Times New Roman" w:hAnsi="Times New Roman" w:cs="Times New Roman"/>
                <w:b w:val="0"/>
                <w:szCs w:val="22"/>
              </w:rPr>
              <w:t xml:space="preserve"> КФ СГО</w:t>
            </w:r>
          </w:p>
        </w:tc>
      </w:tr>
    </w:tbl>
    <w:p w:rsidR="00C23B53" w:rsidRDefault="00C23B53" w:rsidP="00C23B53">
      <w:pPr>
        <w:rPr>
          <w:sz w:val="22"/>
        </w:rPr>
      </w:pPr>
    </w:p>
    <w:p w:rsidR="00C23B53" w:rsidRPr="00F25C60" w:rsidRDefault="00C23B53" w:rsidP="00C23B53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szCs w:val="22"/>
        </w:rPr>
      </w:pPr>
      <w:r w:rsidRPr="00F97876">
        <w:rPr>
          <w:rFonts w:ascii="Times New Roman" w:hAnsi="Times New Roman" w:cs="Times New Roman"/>
          <w:szCs w:val="22"/>
        </w:rPr>
        <w:t>Таблица 2</w:t>
      </w:r>
      <w:r>
        <w:rPr>
          <w:rFonts w:ascii="Times New Roman" w:hAnsi="Times New Roman" w:cs="Times New Roman"/>
          <w:szCs w:val="22"/>
        </w:rPr>
        <w:t>. Перечень терминов и сокращений, используемых в таблице 1</w:t>
      </w:r>
    </w:p>
    <w:p w:rsidR="00C23B53" w:rsidRPr="00F25C60" w:rsidRDefault="00C23B53" w:rsidP="00C23B53">
      <w:pPr>
        <w:pStyle w:val="ConsPlusTitle"/>
        <w:spacing w:after="120"/>
        <w:ind w:left="709" w:firstLine="709"/>
        <w:jc w:val="right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КФ СГО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ind w:firstLine="77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 xml:space="preserve">Комитет финансов </w:t>
            </w:r>
            <w:proofErr w:type="spellStart"/>
            <w:r w:rsidRPr="00F25C60">
              <w:rPr>
                <w:rFonts w:ascii="Times New Roman" w:hAnsi="Times New Roman" w:cs="Times New Roman"/>
                <w:szCs w:val="22"/>
              </w:rPr>
              <w:t>Сосновоборский</w:t>
            </w:r>
            <w:proofErr w:type="spellEnd"/>
            <w:r w:rsidRPr="00F25C60">
              <w:rPr>
                <w:rFonts w:ascii="Times New Roman" w:hAnsi="Times New Roman" w:cs="Times New Roman"/>
                <w:szCs w:val="22"/>
              </w:rPr>
              <w:t xml:space="preserve"> городской округ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БУ/АУ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ind w:firstLine="77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Бюджетное учреждение/автономное учреждение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ind w:firstLine="77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Главный распорядитель  бюджетных средств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БО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ind w:left="77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Бюджетный отдел комитета финансов Сосновоборского городского округа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ОКИБ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ind w:left="77"/>
              <w:jc w:val="both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 xml:space="preserve">Отдел казначейского исполнения бюджета комитета финансов </w:t>
            </w: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F25C60">
              <w:rPr>
                <w:rFonts w:ascii="Times New Roman" w:hAnsi="Times New Roman" w:cs="Times New Roman"/>
                <w:szCs w:val="22"/>
              </w:rPr>
              <w:t>Сосновоборского городского округа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lastRenderedPageBreak/>
              <w:t>ФО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25C60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ЭП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25C60">
              <w:rPr>
                <w:rFonts w:ascii="Times New Roman" w:hAnsi="Times New Roman" w:cs="Times New Roman"/>
                <w:szCs w:val="22"/>
              </w:rPr>
              <w:t>Электронная подпись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C60">
              <w:rPr>
                <w:rFonts w:ascii="Times New Roman" w:hAnsi="Times New Roman" w:cs="Times New Roman"/>
                <w:szCs w:val="22"/>
              </w:rPr>
              <w:t>ЭД</w:t>
            </w:r>
          </w:p>
        </w:tc>
        <w:tc>
          <w:tcPr>
            <w:tcW w:w="7087" w:type="dxa"/>
            <w:vAlign w:val="center"/>
          </w:tcPr>
          <w:p w:rsidR="00C23B53" w:rsidRPr="00F25C60" w:rsidRDefault="00C23B53" w:rsidP="00B32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25C60">
              <w:rPr>
                <w:rFonts w:ascii="Times New Roman" w:hAnsi="Times New Roman" w:cs="Times New Roman"/>
                <w:szCs w:val="22"/>
              </w:rPr>
              <w:t>Электронный документ</w:t>
            </w:r>
          </w:p>
        </w:tc>
      </w:tr>
      <w:tr w:rsidR="00C23B53" w:rsidRPr="00F25C60" w:rsidTr="00B325A0">
        <w:tc>
          <w:tcPr>
            <w:tcW w:w="1984" w:type="dxa"/>
            <w:vAlign w:val="center"/>
          </w:tcPr>
          <w:p w:rsidR="00C23B53" w:rsidRPr="00F25C60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МЧД</w:t>
            </w:r>
          </w:p>
        </w:tc>
        <w:tc>
          <w:tcPr>
            <w:tcW w:w="70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73"/>
            </w:tblGrid>
            <w:tr w:rsidR="00C23B53" w:rsidRPr="00B03162" w:rsidTr="00B325A0">
              <w:trPr>
                <w:trHeight w:val="771"/>
              </w:trPr>
              <w:tc>
                <w:tcPr>
                  <w:tcW w:w="6873" w:type="dxa"/>
                </w:tcPr>
                <w:p w:rsidR="00C23B53" w:rsidRPr="00B03162" w:rsidRDefault="00C23B53" w:rsidP="00B325A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B03162">
                    <w:rPr>
                      <w:rFonts w:ascii="Times New Roman" w:hAnsi="Times New Roman" w:cs="Times New Roman"/>
                      <w:szCs w:val="22"/>
                    </w:rPr>
                    <w:t xml:space="preserve">Машиночитаемая доверенность -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до</w:t>
                  </w:r>
                  <w:r w:rsidRPr="00B03162">
                    <w:rPr>
                      <w:rFonts w:ascii="Times New Roman" w:hAnsi="Times New Roman" w:cs="Times New Roman"/>
                      <w:szCs w:val="22"/>
                    </w:rPr>
                    <w:t xml:space="preserve">веренность от имени юридического лица, выданная представителю юридического лица в электронной форме и подписанная квалифицированной электронной подписью руководителя юридического лица </w:t>
                  </w:r>
                </w:p>
              </w:tc>
            </w:tr>
          </w:tbl>
          <w:p w:rsidR="00C23B53" w:rsidRPr="00F25C60" w:rsidRDefault="00C23B53" w:rsidP="00B325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23B53" w:rsidRPr="00F25C60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szCs w:val="22"/>
        </w:rPr>
      </w:pPr>
      <w:bookmarkStart w:id="5" w:name="P1433"/>
      <w:bookmarkEnd w:id="5"/>
    </w:p>
    <w:p w:rsidR="00C23B53" w:rsidRPr="00F7504A" w:rsidRDefault="00C23B53" w:rsidP="00C23B5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CA">
        <w:rPr>
          <w:rFonts w:ascii="Times New Roman" w:hAnsi="Times New Roman" w:cs="Times New Roman"/>
          <w:sz w:val="24"/>
          <w:szCs w:val="24"/>
        </w:rPr>
        <w:t>Таблица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504A">
        <w:rPr>
          <w:rFonts w:ascii="Times New Roman" w:hAnsi="Times New Roman" w:cs="Times New Roman"/>
          <w:sz w:val="24"/>
          <w:szCs w:val="24"/>
        </w:rPr>
        <w:t>Перечень ролей,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для подписания ЭД</w:t>
      </w:r>
    </w:p>
    <w:p w:rsidR="00C23B53" w:rsidRPr="00F7504A" w:rsidRDefault="00C23B53" w:rsidP="00C23B5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315"/>
      </w:tblGrid>
      <w:tr w:rsidR="00C23B53" w:rsidRPr="00F7504A" w:rsidTr="00B325A0">
        <w:trPr>
          <w:tblHeader/>
        </w:trPr>
        <w:tc>
          <w:tcPr>
            <w:tcW w:w="2756" w:type="dxa"/>
          </w:tcPr>
          <w:p w:rsidR="00C23B53" w:rsidRPr="00F7504A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документ</w:t>
            </w:r>
          </w:p>
        </w:tc>
      </w:tr>
      <w:tr w:rsidR="00C23B53" w:rsidRPr="00F7504A" w:rsidTr="00B325A0">
        <w:tc>
          <w:tcPr>
            <w:tcW w:w="9071" w:type="dxa"/>
            <w:gridSpan w:val="2"/>
          </w:tcPr>
          <w:p w:rsidR="00C23B53" w:rsidRPr="00F7504A" w:rsidRDefault="00C23B53" w:rsidP="00B325A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1. Подсистема АЦК-Финансы</w:t>
            </w:r>
          </w:p>
        </w:tc>
      </w:tr>
      <w:tr w:rsidR="00C23B53" w:rsidRPr="00F7504A" w:rsidTr="00B325A0">
        <w:tc>
          <w:tcPr>
            <w:tcW w:w="2756" w:type="dxa"/>
            <w:vMerge w:val="restart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МО_ССН_</w:t>
            </w:r>
          </w:p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Руководитель  Учреждения (ЭП)</w:t>
            </w: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1. ЭД "Заявка на оплату расходов"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"Заявка БУ/АУ на выплату средств"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"заявки БУ/АУ на получение наличных денег"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21. ЭД "Сведения об обязательствах и договоре БУ/АУ"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23. ЭД "Справка-уведомление об уточнении операций БУ/АУ"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009">
              <w:rPr>
                <w:rFonts w:ascii="Times New Roman" w:hAnsi="Times New Roman" w:cs="Times New Roman"/>
                <w:sz w:val="24"/>
                <w:szCs w:val="24"/>
              </w:rPr>
              <w:t>24. ЭД «Справка по операциям БУ/АУ»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29. ЭД "Денежное обязательство"</w:t>
            </w:r>
          </w:p>
        </w:tc>
      </w:tr>
      <w:tr w:rsidR="00C23B53" w:rsidRPr="00F7504A" w:rsidTr="00B325A0">
        <w:trPr>
          <w:trHeight w:val="377"/>
        </w:trPr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071096" w:rsidRDefault="00C23B53" w:rsidP="00B325A0">
            <w:pPr>
              <w:pStyle w:val="ConsPlusTitle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31. </w:t>
            </w:r>
            <w:r w:rsidRPr="00071096">
              <w:rPr>
                <w:rFonts w:ascii="Times New Roman" w:hAnsi="Times New Roman" w:cs="Times New Roman"/>
                <w:b w:val="0"/>
                <w:sz w:val="24"/>
                <w:szCs w:val="24"/>
              </w:rPr>
              <w:t>ЭД "Соглашение о порядке предоставления субсидий на выполнение государственного (муниципального) задания"</w:t>
            </w:r>
          </w:p>
        </w:tc>
      </w:tr>
      <w:tr w:rsidR="00C23B53" w:rsidRPr="00F7504A" w:rsidTr="00B325A0">
        <w:trPr>
          <w:trHeight w:val="376"/>
        </w:trPr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071096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 ЭД </w:t>
            </w:r>
            <w:r w:rsidRPr="000710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порядке предоставления субсидий на иные цели</w:t>
            </w:r>
            <w:r w:rsidRPr="000710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23B53" w:rsidRPr="00F7504A" w:rsidTr="00B325A0">
        <w:tc>
          <w:tcPr>
            <w:tcW w:w="2756" w:type="dxa"/>
            <w:vMerge w:val="restart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МО_ССН_Главный</w:t>
            </w:r>
            <w:proofErr w:type="spellEnd"/>
            <w:r w:rsidRPr="00F7504A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Учреждения (ЭП)</w:t>
            </w: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1. ЭД  "Заявка на оплату расходов"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 "Заявка БУ/АУ на выплату средств"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 "Заявки БУ/АУ на получение наличных денег"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20. ЭД  "Бюджетное обязательство"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21. ЭД  "Сведения об обязательствах и договоре БУ/АУ"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23. ЭД "Справка-уведомление об уточнении операций БУ/АУ"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8001B6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ЭД «Справка по операциям БУ/АУ»</w:t>
            </w:r>
          </w:p>
        </w:tc>
      </w:tr>
      <w:tr w:rsidR="00C23B53" w:rsidRPr="00F7504A" w:rsidTr="00B325A0">
        <w:tc>
          <w:tcPr>
            <w:tcW w:w="2756" w:type="dxa"/>
            <w:vMerge w:val="restart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МО_ССН_</w:t>
            </w:r>
          </w:p>
          <w:p w:rsidR="00C23B53" w:rsidRPr="004A6833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Исполнитель ГРБС (ЭП)</w:t>
            </w: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1. ЭД  "Заявка на оплату расходов"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 "Заявка БУ/АУ на выплату средств"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 "Заявки БУ/АУ на получение наличных денег"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. ЭД  "Справка по расходам"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B0EC9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Pr="00FB0EC9">
              <w:rPr>
                <w:rFonts w:ascii="Times New Roman" w:hAnsi="Times New Roman" w:cs="Times New Roman"/>
                <w:sz w:val="24"/>
                <w:szCs w:val="24"/>
              </w:rPr>
              <w:t xml:space="preserve">ЭД  "Справка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</w:t>
            </w:r>
            <w:r w:rsidRPr="00FB0EC9">
              <w:rPr>
                <w:rFonts w:ascii="Times New Roman" w:hAnsi="Times New Roman" w:cs="Times New Roman"/>
                <w:sz w:val="24"/>
                <w:szCs w:val="24"/>
              </w:rPr>
              <w:t>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ЭД </w:t>
            </w:r>
            <w:r w:rsidRPr="004A68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  <w:r w:rsidRPr="004A68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ЭД </w:t>
            </w:r>
            <w:r w:rsidRPr="00E420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обязательствах и договоре БУ/АУ</w:t>
            </w:r>
            <w:r w:rsidRPr="00E420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rPr>
          <w:trHeight w:val="573"/>
        </w:trPr>
        <w:tc>
          <w:tcPr>
            <w:tcW w:w="2756" w:type="dxa"/>
            <w:vMerge w:val="restart"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  <w:proofErr w:type="spellStart"/>
            <w:r w:rsidRPr="00F7504A">
              <w:rPr>
                <w:sz w:val="24"/>
                <w:szCs w:val="24"/>
              </w:rPr>
              <w:t>МО_ССН_Главный</w:t>
            </w:r>
            <w:proofErr w:type="spellEnd"/>
            <w:r w:rsidRPr="00F7504A">
              <w:rPr>
                <w:sz w:val="24"/>
                <w:szCs w:val="24"/>
              </w:rPr>
              <w:t xml:space="preserve"> бухгалтер ГРБС (ЭП)</w:t>
            </w: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. ЭД  "Справка по расходам"</w:t>
            </w:r>
          </w:p>
        </w:tc>
      </w:tr>
      <w:tr w:rsidR="00C23B53" w:rsidRPr="00F7504A" w:rsidTr="00B325A0">
        <w:trPr>
          <w:trHeight w:val="361"/>
        </w:trPr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Pr="008309F0">
              <w:rPr>
                <w:rFonts w:ascii="Times New Roman" w:hAnsi="Times New Roman" w:cs="Times New Roman"/>
                <w:sz w:val="24"/>
                <w:szCs w:val="24"/>
              </w:rPr>
              <w:t>ЭД  "Справка по доходам"</w:t>
            </w:r>
          </w:p>
        </w:tc>
      </w:tr>
      <w:tr w:rsidR="00C23B53" w:rsidRPr="00F7504A" w:rsidTr="00B325A0">
        <w:tc>
          <w:tcPr>
            <w:tcW w:w="2756" w:type="dxa"/>
            <w:vMerge w:val="restart"/>
          </w:tcPr>
          <w:p w:rsidR="00C23B53" w:rsidRPr="0049077D" w:rsidRDefault="00C23B53" w:rsidP="00B325A0">
            <w:pPr>
              <w:rPr>
                <w:color w:val="000000"/>
                <w:sz w:val="24"/>
                <w:szCs w:val="24"/>
              </w:rPr>
            </w:pPr>
            <w:r w:rsidRPr="0049077D">
              <w:rPr>
                <w:color w:val="000000"/>
                <w:sz w:val="24"/>
                <w:szCs w:val="24"/>
              </w:rPr>
              <w:t>МО_ССН_</w:t>
            </w: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  <w:r w:rsidRPr="0049077D">
              <w:rPr>
                <w:color w:val="000000"/>
                <w:sz w:val="24"/>
                <w:szCs w:val="24"/>
              </w:rPr>
              <w:t>Исполнитель КФ СГО</w:t>
            </w: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1. ЭД  "Заявка на оплату расходов"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2. ЭД "Уведомление о предельных об объемах финансирования"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3. ЭД  "Заявка БУ/АУ на выплату средств"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4. ЭД  "Заявки БУ/АУ на получение наличных денег"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5. ЭД  "Изменение кассового плана по расходам"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6. ЭД  "Кассовый план по расходам"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7. ЭД  "Кассовый план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8. ЭД  "Изменение кассового плана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10. ЭД  "Уведомление о бюджетных назначениях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11. ЭД  "Уведомление об изменении бюджетных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12. ЭД "Уведомление о бюджетных назначения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13. ЭД "Уведомление об изменении бюджетных назначений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14. ЭД "Уведомление бюджетных назначений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15. ЭД "Уведомление об изменении бюджетных назначений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16. ЭД  "Уведомление об уточнении вида и принадлежности платежа"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17. ЭД  "Справка по расходам"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18. ЭД  "Справка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23. ЭД "Справка-уведомление об уточнении операций БУ/АУ"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24. ЭД "Справка по операциям БУ/АУ"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ЭД 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"Кассовый план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26. ЭД  "Изменение кассового плана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27. ЭД  "Отчеты учреждений"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BE2">
              <w:rPr>
                <w:rFonts w:ascii="Times New Roman" w:hAnsi="Times New Roman" w:cs="Times New Roman"/>
                <w:sz w:val="24"/>
                <w:szCs w:val="24"/>
              </w:rPr>
              <w:t>28. ЭД "Универсальный документ"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8B6BE2" w:rsidRDefault="00C23B53" w:rsidP="00B325A0">
            <w:pPr>
              <w:pStyle w:val="ConsPlusNormal"/>
              <w:numPr>
                <w:ilvl w:val="0"/>
                <w:numId w:val="3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 </w:t>
            </w: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B6BE2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8B6BE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соответствии контролируемой информации </w:t>
            </w: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A93B79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ЭД "Протокол несоответствия"</w:t>
            </w:r>
          </w:p>
        </w:tc>
      </w:tr>
      <w:tr w:rsidR="00C23B53" w:rsidRPr="00F7504A" w:rsidTr="00B325A0">
        <w:tc>
          <w:tcPr>
            <w:tcW w:w="2756" w:type="dxa"/>
            <w:vMerge w:val="restart"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  <w:proofErr w:type="spellStart"/>
            <w:r w:rsidRPr="00F7504A">
              <w:rPr>
                <w:sz w:val="24"/>
                <w:szCs w:val="24"/>
              </w:rPr>
              <w:t>МО_ССН_Главный</w:t>
            </w:r>
            <w:proofErr w:type="spellEnd"/>
            <w:r w:rsidRPr="00F7504A"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</w:rPr>
              <w:t xml:space="preserve"> КФ</w:t>
            </w:r>
            <w:r w:rsidRPr="00F7504A">
              <w:rPr>
                <w:sz w:val="24"/>
                <w:szCs w:val="24"/>
              </w:rPr>
              <w:t xml:space="preserve"> СГО (ЭП)</w:t>
            </w: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9. ЭД  "Распоряжение на перечисление средств с текущего счета"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17. ЭД "Справка по расходам"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18. ЭД "Справка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19. ЭД "Платежные Поручения"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28. ЭД "Универсальный документ"</w:t>
            </w:r>
          </w:p>
        </w:tc>
      </w:tr>
      <w:tr w:rsidR="00C23B53" w:rsidRPr="00F7504A" w:rsidTr="00B325A0">
        <w:tc>
          <w:tcPr>
            <w:tcW w:w="2756" w:type="dxa"/>
            <w:vMerge w:val="restart"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</w:t>
            </w: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КФ</w:t>
            </w:r>
            <w:r w:rsidRPr="00F750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СГО </w:t>
            </w:r>
            <w:r w:rsidRPr="00F7504A">
              <w:rPr>
                <w:sz w:val="24"/>
                <w:szCs w:val="24"/>
              </w:rPr>
              <w:t>(ЭП)</w:t>
            </w: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0">
              <w:rPr>
                <w:rFonts w:ascii="Times New Roman" w:hAnsi="Times New Roman" w:cs="Times New Roman"/>
                <w:sz w:val="24"/>
                <w:szCs w:val="24"/>
              </w:rPr>
              <w:t>1. ЭД  "Заявка на оплату расходов"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6. ЭД  "Кассовый план по расходам"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7. ЭД. "Кассовый план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9. ЭД  "Распоряжение на перечисление средств с текущего счета"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10. ЭД  "Уведомление о бюджетных назначениях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11. ЭД  "Уведомление об изменении бюджетных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12. ЭД "Уведомление о бюджетных назначения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13. ЭД "Уведомление об изменении бюджетных назначений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14. ЭД "Уведомление бюджетных назначений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 xml:space="preserve">15. ЭД "Уведомление об изменении бюджетных назначений 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16. ЭД  "Уведомление об уточнении вида и принадлежности платежа"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19. ЭД "Платежные Поручения"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25. ЭД  "Кассовый план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28. ЭД "Универсальный документ"</w:t>
            </w:r>
          </w:p>
        </w:tc>
      </w:tr>
      <w:tr w:rsidR="00C23B53" w:rsidRPr="00F7504A" w:rsidTr="00B325A0">
        <w:tc>
          <w:tcPr>
            <w:tcW w:w="2756" w:type="dxa"/>
            <w:vMerge w:val="restart"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  <w:proofErr w:type="spellStart"/>
            <w:r w:rsidRPr="00F7504A">
              <w:rPr>
                <w:sz w:val="24"/>
                <w:szCs w:val="24"/>
              </w:rPr>
              <w:t>МО_ССН_Заместитель</w:t>
            </w:r>
            <w:proofErr w:type="spellEnd"/>
            <w:r w:rsidRPr="00F7504A">
              <w:rPr>
                <w:sz w:val="24"/>
                <w:szCs w:val="24"/>
              </w:rPr>
              <w:t xml:space="preserve"> председателя, начальник БО (ЭП)</w:t>
            </w: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6. ЭД  "Кассовый план по расходам"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7. ЭД. "Кассовый план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10. ЭД  "Уведомление о бюджетных назначениях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11. ЭД  "Уведомление об изменении бюджетных назначений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DD0">
              <w:rPr>
                <w:rFonts w:ascii="Times New Roman" w:hAnsi="Times New Roman" w:cs="Times New Roman"/>
                <w:sz w:val="24"/>
                <w:szCs w:val="24"/>
              </w:rPr>
              <w:t>(смета/ПНО)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12. ЭД "Уведомление о бюджетных назначения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13. ЭД "Уведомление об изменении бюджетных назначений по источникам"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14. ЭД "Уведомление бюджетных назначений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15. ЭД "Уведомление об изменении бюджетных назначений по доходам"</w:t>
            </w:r>
          </w:p>
        </w:tc>
      </w:tr>
      <w:tr w:rsidR="00C23B53" w:rsidRPr="00F7504A" w:rsidTr="00B325A0">
        <w:tc>
          <w:tcPr>
            <w:tcW w:w="2756" w:type="dxa"/>
            <w:vMerge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25. ЭД "кассовый план по доходам"</w:t>
            </w:r>
          </w:p>
        </w:tc>
      </w:tr>
      <w:tr w:rsidR="00C23B53" w:rsidRPr="00F7504A" w:rsidTr="00B325A0">
        <w:tc>
          <w:tcPr>
            <w:tcW w:w="2756" w:type="dxa"/>
          </w:tcPr>
          <w:p w:rsidR="00C23B53" w:rsidRPr="00283A82" w:rsidRDefault="00C23B53" w:rsidP="00B325A0">
            <w:pPr>
              <w:rPr>
                <w:sz w:val="24"/>
                <w:szCs w:val="24"/>
              </w:rPr>
            </w:pPr>
            <w:proofErr w:type="spellStart"/>
            <w:r w:rsidRPr="00C75828">
              <w:rPr>
                <w:sz w:val="24"/>
                <w:szCs w:val="24"/>
              </w:rPr>
              <w:t>МО_ССН_Начальник</w:t>
            </w:r>
            <w:proofErr w:type="spellEnd"/>
            <w:r w:rsidRPr="00C75828">
              <w:rPr>
                <w:sz w:val="24"/>
                <w:szCs w:val="24"/>
              </w:rPr>
              <w:t xml:space="preserve"> ОКИБ СГО (ЭП)</w:t>
            </w:r>
          </w:p>
        </w:tc>
        <w:tc>
          <w:tcPr>
            <w:tcW w:w="6315" w:type="dxa"/>
          </w:tcPr>
          <w:p w:rsidR="00C23B53" w:rsidRPr="00283A82" w:rsidRDefault="00C23B53" w:rsidP="00B325A0">
            <w:pPr>
              <w:pStyle w:val="ConsPlusTitle"/>
              <w:numPr>
                <w:ilvl w:val="0"/>
                <w:numId w:val="39"/>
              </w:numPr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3870">
              <w:rPr>
                <w:rFonts w:ascii="Times New Roman" w:hAnsi="Times New Roman" w:cs="Times New Roman"/>
                <w:b w:val="0"/>
                <w:sz w:val="24"/>
                <w:szCs w:val="24"/>
              </w:rPr>
              <w:t>ЭД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9547F">
              <w:rPr>
                <w:rFonts w:ascii="Times New Roman" w:hAnsi="Times New Roman" w:cs="Times New Roman"/>
                <w:b w:val="0"/>
                <w:sz w:val="24"/>
                <w:szCs w:val="24"/>
              </w:rPr>
              <w:t>"Распоряжение на перечисление средств с текущего счета"</w:t>
            </w:r>
          </w:p>
        </w:tc>
      </w:tr>
      <w:tr w:rsidR="00C23B53" w:rsidRPr="00F7504A" w:rsidTr="00B325A0">
        <w:tc>
          <w:tcPr>
            <w:tcW w:w="9071" w:type="dxa"/>
            <w:gridSpan w:val="2"/>
          </w:tcPr>
          <w:p w:rsidR="00C23B53" w:rsidRPr="00F7504A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4A">
              <w:rPr>
                <w:rFonts w:ascii="Times New Roman" w:hAnsi="Times New Roman" w:cs="Times New Roman"/>
                <w:b/>
                <w:sz w:val="24"/>
                <w:szCs w:val="24"/>
              </w:rPr>
              <w:t>2. Подсистема АЦК-Планирование</w:t>
            </w:r>
          </w:p>
        </w:tc>
      </w:tr>
      <w:tr w:rsidR="00C23B53" w:rsidRPr="00F7504A" w:rsidTr="00B325A0">
        <w:trPr>
          <w:trHeight w:val="1719"/>
        </w:trPr>
        <w:tc>
          <w:tcPr>
            <w:tcW w:w="2756" w:type="dxa"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</w:t>
            </w: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Руководитель учреждения (ЭП)</w:t>
            </w:r>
          </w:p>
        </w:tc>
        <w:tc>
          <w:tcPr>
            <w:tcW w:w="6315" w:type="dxa"/>
          </w:tcPr>
          <w:p w:rsidR="00C23B53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ЭД </w:t>
            </w:r>
            <w:r w:rsidRPr="00F7504A">
              <w:rPr>
                <w:rFonts w:ascii="Times New Roman" w:hAnsi="Times New Roman" w:cs="Times New Roman"/>
                <w:sz w:val="24"/>
                <w:szCs w:val="24"/>
              </w:rPr>
              <w:t>"План финансово-хозяйственной деятельности"</w:t>
            </w:r>
          </w:p>
          <w:p w:rsidR="00C23B53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30. ЭД "Сведения об операциях с целевыми субсидиями"</w:t>
            </w:r>
          </w:p>
          <w:p w:rsidR="00C23B53" w:rsidRPr="004506E4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. ЭД "Соглашение о порядке предоставления субсидий на выполнение государственного (муниципального) задания"</w:t>
            </w:r>
          </w:p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. ЭД "Соглашение о порядке предоставления субсидий на иные</w:t>
            </w:r>
            <w:r w:rsidRPr="00283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6E4">
              <w:rPr>
                <w:rFonts w:ascii="Times New Roman" w:hAnsi="Times New Roman" w:cs="Times New Roman"/>
                <w:sz w:val="24"/>
                <w:szCs w:val="24"/>
              </w:rPr>
              <w:t>цели"</w:t>
            </w:r>
          </w:p>
        </w:tc>
      </w:tr>
      <w:tr w:rsidR="00C23B53" w:rsidRPr="00F7504A" w:rsidTr="00B325A0">
        <w:tc>
          <w:tcPr>
            <w:tcW w:w="2756" w:type="dxa"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  <w:proofErr w:type="spellStart"/>
            <w:r w:rsidRPr="00F7504A">
              <w:rPr>
                <w:sz w:val="24"/>
                <w:szCs w:val="24"/>
              </w:rPr>
              <w:t>МО_ССН_Главный</w:t>
            </w:r>
            <w:proofErr w:type="spellEnd"/>
            <w:r w:rsidRPr="00F7504A">
              <w:rPr>
                <w:sz w:val="24"/>
                <w:szCs w:val="24"/>
              </w:rPr>
              <w:t xml:space="preserve"> бухгалтер учреждения (ЭП)</w:t>
            </w:r>
          </w:p>
        </w:tc>
        <w:tc>
          <w:tcPr>
            <w:tcW w:w="6315" w:type="dxa"/>
          </w:tcPr>
          <w:p w:rsidR="00C23B53" w:rsidRPr="00674A3D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22. ЭД "План финансово-хозяйственной деятельности"</w:t>
            </w:r>
          </w:p>
          <w:p w:rsidR="00C23B53" w:rsidRPr="00674A3D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30. ЭД "Сведения об операциях с целевыми субсидиями"</w:t>
            </w:r>
          </w:p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53" w:rsidRPr="00F7504A" w:rsidTr="00B325A0">
        <w:tc>
          <w:tcPr>
            <w:tcW w:w="2756" w:type="dxa"/>
          </w:tcPr>
          <w:p w:rsidR="00C23B53" w:rsidRPr="00F7504A" w:rsidRDefault="00C23B53" w:rsidP="00B325A0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МО_ССН_</w:t>
            </w:r>
          </w:p>
          <w:p w:rsidR="00C23B53" w:rsidRPr="00F7504A" w:rsidRDefault="00C23B53" w:rsidP="00B325A0">
            <w:pPr>
              <w:rPr>
                <w:sz w:val="24"/>
                <w:szCs w:val="24"/>
              </w:rPr>
            </w:pPr>
            <w:r w:rsidRPr="00F7504A">
              <w:rPr>
                <w:sz w:val="24"/>
                <w:szCs w:val="24"/>
              </w:rPr>
              <w:t>Исполнитель ГРБС (ЭП)</w:t>
            </w:r>
          </w:p>
        </w:tc>
        <w:tc>
          <w:tcPr>
            <w:tcW w:w="6315" w:type="dxa"/>
          </w:tcPr>
          <w:p w:rsidR="00C23B53" w:rsidRPr="00674A3D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22. ЭД "План финансово-хозяйственной деятельности"</w:t>
            </w:r>
          </w:p>
          <w:p w:rsidR="00C23B53" w:rsidRPr="00674A3D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A3D">
              <w:rPr>
                <w:rFonts w:ascii="Times New Roman" w:hAnsi="Times New Roman" w:cs="Times New Roman"/>
                <w:sz w:val="24"/>
                <w:szCs w:val="24"/>
              </w:rPr>
              <w:t>30. ЭД "Сведения об операциях с целевыми субсидиями"</w:t>
            </w:r>
          </w:p>
          <w:p w:rsidR="00C23B53" w:rsidRPr="00F7504A" w:rsidRDefault="00C23B53" w:rsidP="00B32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53" w:rsidRPr="00F7504A" w:rsidTr="00B325A0">
        <w:tc>
          <w:tcPr>
            <w:tcW w:w="2756" w:type="dxa"/>
          </w:tcPr>
          <w:p w:rsidR="00C23B53" w:rsidRPr="00283A82" w:rsidRDefault="00C23B53" w:rsidP="00B325A0">
            <w:pPr>
              <w:rPr>
                <w:sz w:val="24"/>
                <w:szCs w:val="24"/>
              </w:rPr>
            </w:pPr>
            <w:proofErr w:type="spellStart"/>
            <w:r w:rsidRPr="00283A82">
              <w:rPr>
                <w:sz w:val="24"/>
                <w:szCs w:val="24"/>
              </w:rPr>
              <w:lastRenderedPageBreak/>
              <w:t>МО_ССН_Руководитель</w:t>
            </w:r>
            <w:proofErr w:type="spellEnd"/>
            <w:r w:rsidRPr="00283A82">
              <w:rPr>
                <w:sz w:val="24"/>
                <w:szCs w:val="24"/>
              </w:rPr>
              <w:t xml:space="preserve"> учредителя/ГРБС (ЭП)</w:t>
            </w:r>
          </w:p>
        </w:tc>
        <w:tc>
          <w:tcPr>
            <w:tcW w:w="6315" w:type="dxa"/>
          </w:tcPr>
          <w:p w:rsidR="00C23B53" w:rsidRPr="00283A82" w:rsidRDefault="00C23B53" w:rsidP="00B325A0">
            <w:pPr>
              <w:pStyle w:val="ConsPlusTitle"/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A82">
              <w:rPr>
                <w:rFonts w:ascii="Times New Roman" w:hAnsi="Times New Roman" w:cs="Times New Roman"/>
                <w:b w:val="0"/>
                <w:sz w:val="24"/>
                <w:szCs w:val="24"/>
              </w:rPr>
              <w:t>ЭД "Соглашение о порядке предоставления субсидий на выполнение государственного (муниципального) задания"</w:t>
            </w:r>
          </w:p>
          <w:p w:rsidR="00C23B53" w:rsidRPr="00283A82" w:rsidRDefault="00C23B53" w:rsidP="00B325A0">
            <w:pPr>
              <w:pStyle w:val="ConsPlusTitle"/>
              <w:numPr>
                <w:ilvl w:val="0"/>
                <w:numId w:val="2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A82">
              <w:rPr>
                <w:rFonts w:ascii="Times New Roman" w:hAnsi="Times New Roman" w:cs="Times New Roman"/>
                <w:b w:val="0"/>
                <w:sz w:val="24"/>
                <w:szCs w:val="24"/>
              </w:rPr>
              <w:t>ЭД "Соглашение о порядке предоставления субсидий на иные цели"</w:t>
            </w:r>
          </w:p>
        </w:tc>
      </w:tr>
    </w:tbl>
    <w:p w:rsidR="00C23B53" w:rsidRPr="00E814C8" w:rsidRDefault="00C23B53" w:rsidP="00C23B53">
      <w:pPr>
        <w:ind w:firstLine="709"/>
        <w:rPr>
          <w:rFonts w:ascii="Calibri" w:hAnsi="Calibri" w:cs="Calibri"/>
          <w:sz w:val="22"/>
        </w:rPr>
      </w:pPr>
    </w:p>
    <w:p w:rsidR="00C23B53" w:rsidRDefault="00C23B53" w:rsidP="00C23B53">
      <w:pPr>
        <w:pStyle w:val="ConsPlusTitle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4. С</w:t>
      </w:r>
      <w:r w:rsidRPr="00C00AC9">
        <w:rPr>
          <w:rFonts w:ascii="Times New Roman" w:hAnsi="Times New Roman" w:cs="Times New Roman"/>
          <w:sz w:val="24"/>
        </w:rPr>
        <w:t>оответствие полномочий и ЭД, подписываемых ЭП при осуществлении юридически значимого электронного документооборота</w:t>
      </w:r>
    </w:p>
    <w:p w:rsidR="00C23B53" w:rsidRDefault="00C23B53" w:rsidP="00C23B53">
      <w:pPr>
        <w:pStyle w:val="ConsPlusTitle"/>
        <w:ind w:left="709"/>
        <w:rPr>
          <w:rFonts w:ascii="Times New Roman" w:hAnsi="Times New Roman" w:cs="Times New Roman"/>
          <w:sz w:val="24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827"/>
      </w:tblGrid>
      <w:tr w:rsidR="00C23B53" w:rsidRPr="0082553A" w:rsidTr="00B325A0">
        <w:tc>
          <w:tcPr>
            <w:tcW w:w="2122" w:type="dxa"/>
          </w:tcPr>
          <w:p w:rsidR="00C23B53" w:rsidRPr="0082553A" w:rsidRDefault="00C23B53" w:rsidP="00B325A0">
            <w:pPr>
              <w:pStyle w:val="af4"/>
              <w:jc w:val="both"/>
            </w:pPr>
            <w:r w:rsidRPr="0082553A">
              <w:t xml:space="preserve">Код полномочия из единого справочника классификатора полномочий </w:t>
            </w:r>
            <w:proofErr w:type="spellStart"/>
            <w:r w:rsidRPr="0082553A">
              <w:t>Минцифры</w:t>
            </w:r>
            <w:proofErr w:type="spellEnd"/>
            <w:r w:rsidRPr="0082553A">
              <w:t xml:space="preserve"> России</w:t>
            </w:r>
          </w:p>
        </w:tc>
        <w:tc>
          <w:tcPr>
            <w:tcW w:w="3118" w:type="dxa"/>
          </w:tcPr>
          <w:p w:rsidR="00C23B53" w:rsidRPr="0082553A" w:rsidRDefault="00C23B53" w:rsidP="00B325A0">
            <w:pPr>
              <w:pStyle w:val="af4"/>
            </w:pPr>
            <w:r w:rsidRPr="0082553A">
              <w:t xml:space="preserve">Наименование полномочия из единого справочника классификатора полномочий </w:t>
            </w:r>
            <w:proofErr w:type="spellStart"/>
            <w:r w:rsidRPr="0082553A">
              <w:t>Минцифры</w:t>
            </w:r>
            <w:proofErr w:type="spellEnd"/>
            <w:r w:rsidRPr="0082553A">
              <w:t xml:space="preserve"> России</w:t>
            </w:r>
          </w:p>
        </w:tc>
        <w:tc>
          <w:tcPr>
            <w:tcW w:w="3827" w:type="dxa"/>
          </w:tcPr>
          <w:p w:rsidR="00C23B53" w:rsidRPr="0082553A" w:rsidRDefault="00C23B53" w:rsidP="00B325A0">
            <w:pPr>
              <w:pStyle w:val="af4"/>
              <w:jc w:val="both"/>
            </w:pPr>
            <w:r w:rsidRPr="0082553A">
              <w:t>Номер и наименование электронного документа в ЮЗЭД от 13.05.2024  № 1282</w:t>
            </w:r>
          </w:p>
        </w:tc>
      </w:tr>
      <w:tr w:rsidR="00C23B53" w:rsidRPr="0082553A" w:rsidTr="00B325A0">
        <w:tc>
          <w:tcPr>
            <w:tcW w:w="2122" w:type="dxa"/>
          </w:tcPr>
          <w:p w:rsidR="00C23B53" w:rsidRPr="0082553A" w:rsidRDefault="00C23B53" w:rsidP="00B325A0">
            <w:pPr>
              <w:pStyle w:val="af4"/>
              <w:jc w:val="both"/>
              <w:rPr>
                <w:lang w:val="en-US"/>
              </w:rPr>
            </w:pPr>
            <w:r w:rsidRPr="0082553A">
              <w:rPr>
                <w:lang w:val="en-US"/>
              </w:rPr>
              <w:t>BBDOCS_DOCS_D CSALL_SRCDOC_ SOURCEDOCS32</w:t>
            </w:r>
          </w:p>
        </w:tc>
        <w:tc>
          <w:tcPr>
            <w:tcW w:w="3118" w:type="dxa"/>
          </w:tcPr>
          <w:p w:rsidR="00C23B53" w:rsidRPr="0082553A" w:rsidRDefault="00C23B53" w:rsidP="00B325A0">
            <w:pPr>
              <w:pStyle w:val="af4"/>
            </w:pPr>
            <w:r w:rsidRPr="0082553A">
              <w:t>Подписывать и предъявлять к оплате платежные поручения</w:t>
            </w:r>
          </w:p>
          <w:p w:rsidR="00C23B53" w:rsidRPr="0082553A" w:rsidRDefault="00C23B53" w:rsidP="00B325A0">
            <w:pPr>
              <w:pStyle w:val="af4"/>
              <w:jc w:val="both"/>
            </w:pPr>
          </w:p>
        </w:tc>
        <w:tc>
          <w:tcPr>
            <w:tcW w:w="3827" w:type="dxa"/>
          </w:tcPr>
          <w:p w:rsidR="00C23B53" w:rsidRPr="0082553A" w:rsidRDefault="00C23B53" w:rsidP="00B325A0">
            <w:pPr>
              <w:pStyle w:val="af4"/>
            </w:pPr>
            <w:r w:rsidRPr="0082553A">
              <w:t>19. Платежное поручение</w:t>
            </w:r>
          </w:p>
        </w:tc>
      </w:tr>
      <w:tr w:rsidR="00C23B53" w:rsidRPr="0082553A" w:rsidTr="00B325A0">
        <w:tc>
          <w:tcPr>
            <w:tcW w:w="2122" w:type="dxa"/>
          </w:tcPr>
          <w:p w:rsidR="00C23B53" w:rsidRPr="0082553A" w:rsidRDefault="00C23B53" w:rsidP="00B325A0">
            <w:pPr>
              <w:pStyle w:val="af4"/>
              <w:jc w:val="both"/>
              <w:rPr>
                <w:lang w:val="en-US"/>
              </w:rPr>
            </w:pPr>
            <w:r w:rsidRPr="0082553A">
              <w:rPr>
                <w:lang w:val="en-US"/>
              </w:rPr>
              <w:t xml:space="preserve">BBDOCS_DOCS_D CSALL_DCSYES_ DOCSYES3 </w:t>
            </w:r>
          </w:p>
        </w:tc>
        <w:tc>
          <w:tcPr>
            <w:tcW w:w="3118" w:type="dxa"/>
          </w:tcPr>
          <w:p w:rsidR="00C23B53" w:rsidRPr="0082553A" w:rsidRDefault="00C23B53" w:rsidP="00B325A0">
            <w:pPr>
              <w:pStyle w:val="af4"/>
              <w:jc w:val="both"/>
            </w:pPr>
            <w:r w:rsidRPr="0082553A">
              <w:t>Подписывать, направлять и получать уведомления</w:t>
            </w:r>
          </w:p>
        </w:tc>
        <w:tc>
          <w:tcPr>
            <w:tcW w:w="3827" w:type="dxa"/>
          </w:tcPr>
          <w:p w:rsidR="00C23B53" w:rsidRPr="0082553A" w:rsidRDefault="00C23B53" w:rsidP="00B325A0">
            <w:pPr>
              <w:pStyle w:val="af4"/>
              <w:jc w:val="both"/>
            </w:pPr>
            <w:r w:rsidRPr="0082553A">
              <w:t xml:space="preserve">14. Уведомление о бюджетных назначениях по доходам. </w:t>
            </w:r>
          </w:p>
          <w:p w:rsidR="00C23B53" w:rsidRPr="0082553A" w:rsidRDefault="00C23B53" w:rsidP="00B325A0">
            <w:pPr>
              <w:pStyle w:val="af4"/>
              <w:jc w:val="both"/>
            </w:pPr>
            <w:r w:rsidRPr="0082553A">
              <w:t xml:space="preserve">15. Уведомление об изменении бюджетных назначений по доходам. </w:t>
            </w:r>
          </w:p>
          <w:p w:rsidR="00C23B53" w:rsidRPr="0082553A" w:rsidRDefault="00C23B53" w:rsidP="00B325A0">
            <w:pPr>
              <w:pStyle w:val="af4"/>
              <w:jc w:val="both"/>
            </w:pPr>
            <w:r w:rsidRPr="0082553A">
              <w:t xml:space="preserve">12. Уведомление о бюджетных назначениях по источникам. </w:t>
            </w:r>
          </w:p>
          <w:p w:rsidR="00C23B53" w:rsidRPr="0082553A" w:rsidRDefault="00C23B53" w:rsidP="00B325A0">
            <w:pPr>
              <w:pStyle w:val="af4"/>
              <w:jc w:val="both"/>
            </w:pPr>
            <w:r w:rsidRPr="0082553A">
              <w:t xml:space="preserve">13. Уведомление об изменении бюджетных назначений по источникам. </w:t>
            </w:r>
          </w:p>
          <w:p w:rsidR="00C23B53" w:rsidRPr="0082553A" w:rsidRDefault="00C23B53" w:rsidP="00B325A0">
            <w:pPr>
              <w:pStyle w:val="af4"/>
              <w:jc w:val="both"/>
            </w:pPr>
            <w:r w:rsidRPr="0082553A">
              <w:t xml:space="preserve">10. Уведомление о бюджетных назначениях (смета, ПНО). </w:t>
            </w:r>
          </w:p>
          <w:p w:rsidR="00C23B53" w:rsidRPr="0082553A" w:rsidRDefault="00C23B53" w:rsidP="00B325A0">
            <w:pPr>
              <w:pStyle w:val="af4"/>
              <w:jc w:val="both"/>
            </w:pPr>
            <w:r w:rsidRPr="0082553A">
              <w:t xml:space="preserve">11. Уведомление об изменении бюджетных назначений (смета, ПНО). </w:t>
            </w:r>
          </w:p>
        </w:tc>
      </w:tr>
      <w:tr w:rsidR="00C23B53" w:rsidRPr="0082553A" w:rsidTr="00B325A0">
        <w:tc>
          <w:tcPr>
            <w:tcW w:w="2122" w:type="dxa"/>
          </w:tcPr>
          <w:p w:rsidR="00C23B53" w:rsidRPr="0082553A" w:rsidRDefault="00C23B53" w:rsidP="00B325A0">
            <w:pPr>
              <w:pStyle w:val="af4"/>
              <w:jc w:val="both"/>
              <w:rPr>
                <w:lang w:val="en-US"/>
              </w:rPr>
            </w:pPr>
            <w:r w:rsidRPr="0082553A">
              <w:rPr>
                <w:lang w:val="en-US"/>
              </w:rPr>
              <w:t xml:space="preserve">BBDOCS_DOCS_D CSALL_SRCDOC_ SOURCEDOCS35 </w:t>
            </w:r>
          </w:p>
        </w:tc>
        <w:tc>
          <w:tcPr>
            <w:tcW w:w="3118" w:type="dxa"/>
          </w:tcPr>
          <w:p w:rsidR="00C23B53" w:rsidRPr="0082553A" w:rsidRDefault="00C23B53" w:rsidP="00B325A0">
            <w:pPr>
              <w:pStyle w:val="af4"/>
              <w:jc w:val="both"/>
            </w:pPr>
            <w:r w:rsidRPr="0082553A">
              <w:t>Подписывать и предъявлять к оплате любые финансовые документы</w:t>
            </w:r>
          </w:p>
        </w:tc>
        <w:tc>
          <w:tcPr>
            <w:tcW w:w="3827" w:type="dxa"/>
          </w:tcPr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6. Кассовый план по расходам (роспись)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1. Заявка на оплату расходов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28. Универсальный документ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17. Справка по расходам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3. Заявка БУ/АУ на выплату средств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20. Бюджетное </w:t>
            </w:r>
            <w:proofErr w:type="gramStart"/>
            <w:r w:rsidRPr="0082553A">
              <w:t>обязательство&lt;</w:t>
            </w:r>
            <w:proofErr w:type="gramEnd"/>
            <w:r w:rsidRPr="0082553A">
              <w:t xml:space="preserve">*&gt;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29. Денежное обязательство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lastRenderedPageBreak/>
              <w:t xml:space="preserve">21. Сведения об обязательствах и договоре БУ/АУ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22. План финансово-хозяйственной деятельности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23. Справка-уведомление об уточнении операций БУ/АУ </w:t>
            </w:r>
          </w:p>
          <w:p w:rsidR="00C23B53" w:rsidRPr="0082553A" w:rsidRDefault="00C23B53" w:rsidP="00B325A0">
            <w:pPr>
              <w:pStyle w:val="Default"/>
              <w:jc w:val="both"/>
            </w:pPr>
            <w:r w:rsidRPr="0082553A">
              <w:t xml:space="preserve">24. Справка по операциям БУ/АУ </w:t>
            </w:r>
          </w:p>
          <w:p w:rsidR="00C23B53" w:rsidRPr="0082553A" w:rsidRDefault="00C23B53" w:rsidP="00B325A0">
            <w:pPr>
              <w:pStyle w:val="Default"/>
              <w:jc w:val="both"/>
            </w:pPr>
          </w:p>
        </w:tc>
      </w:tr>
      <w:tr w:rsidR="00C23B53" w:rsidRPr="0082553A" w:rsidTr="00B325A0">
        <w:tc>
          <w:tcPr>
            <w:tcW w:w="2122" w:type="dxa"/>
          </w:tcPr>
          <w:p w:rsidR="00C23B53" w:rsidRPr="0082553A" w:rsidRDefault="00C23B53" w:rsidP="00B325A0">
            <w:pPr>
              <w:pStyle w:val="Default"/>
              <w:rPr>
                <w:lang w:val="en-US"/>
              </w:rPr>
            </w:pPr>
            <w:r w:rsidRPr="0082553A">
              <w:rPr>
                <w:lang w:val="en-US"/>
              </w:rPr>
              <w:lastRenderedPageBreak/>
              <w:t>MEFMO_MFEB_S0002_M00025</w:t>
            </w:r>
          </w:p>
          <w:p w:rsidR="00C23B53" w:rsidRPr="0082553A" w:rsidRDefault="00C23B53" w:rsidP="00B325A0">
            <w:pPr>
              <w:pStyle w:val="Default"/>
              <w:rPr>
                <w:lang w:val="en-US"/>
              </w:rPr>
            </w:pPr>
            <w:r w:rsidRPr="0082553A">
              <w:rPr>
                <w:lang w:val="en-US"/>
              </w:rPr>
              <w:t xml:space="preserve">_C00027_MF000851 </w:t>
            </w:r>
          </w:p>
        </w:tc>
        <w:tc>
          <w:tcPr>
            <w:tcW w:w="3118" w:type="dxa"/>
          </w:tcPr>
          <w:p w:rsidR="00C23B53" w:rsidRPr="0082553A" w:rsidRDefault="00C23B53" w:rsidP="00B325A0">
            <w:pPr>
              <w:pStyle w:val="Default"/>
            </w:pPr>
            <w:r w:rsidRPr="0082553A">
              <w:t xml:space="preserve">Заключение соглашений о предоставлении субсидий (в том числе грантов) бюджетным и автономным учреждениям субъекта Российской Федерации или муниципального образования (ГУП субъекта РФ и МУП) </w:t>
            </w:r>
          </w:p>
        </w:tc>
        <w:tc>
          <w:tcPr>
            <w:tcW w:w="3827" w:type="dxa"/>
          </w:tcPr>
          <w:p w:rsidR="00C23B53" w:rsidRPr="0082553A" w:rsidRDefault="00C23B53" w:rsidP="00B325A0">
            <w:pPr>
              <w:pStyle w:val="Default"/>
            </w:pPr>
            <w:r w:rsidRPr="0082553A">
              <w:t xml:space="preserve">31. Соглашение о предоставлении субсидии на иные цели. </w:t>
            </w:r>
          </w:p>
          <w:p w:rsidR="00C23B53" w:rsidRPr="0082553A" w:rsidRDefault="00C23B53" w:rsidP="00B325A0">
            <w:pPr>
              <w:pStyle w:val="Default"/>
            </w:pPr>
            <w:r w:rsidRPr="0082553A">
              <w:t xml:space="preserve">32. Соглашение о порядке предоставления субсидии на выполнение государственного </w:t>
            </w:r>
          </w:p>
        </w:tc>
      </w:tr>
    </w:tbl>
    <w:p w:rsidR="00C23B53" w:rsidRDefault="00C23B53" w:rsidP="00C23B53">
      <w:pPr>
        <w:pStyle w:val="ConsPlusTitle"/>
        <w:ind w:left="709"/>
        <w:rPr>
          <w:rFonts w:ascii="Times New Roman" w:hAnsi="Times New Roman" w:cs="Times New Roman"/>
          <w:sz w:val="24"/>
        </w:rPr>
      </w:pPr>
    </w:p>
    <w:p w:rsidR="00C23B53" w:rsidRDefault="00C23B53" w:rsidP="00C23B53">
      <w:pPr>
        <w:pStyle w:val="ConsPlusTitle"/>
        <w:ind w:left="709"/>
        <w:jc w:val="both"/>
        <w:rPr>
          <w:rFonts w:ascii="Times New Roman" w:hAnsi="Times New Roman" w:cs="Times New Roman"/>
          <w:sz w:val="24"/>
        </w:rPr>
      </w:pPr>
    </w:p>
    <w:p w:rsidR="00C23B53" w:rsidRPr="00E22822" w:rsidRDefault="00C23B53" w:rsidP="00C23B53">
      <w:pPr>
        <w:pStyle w:val="ConsPlusTitle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>Хранение юридически значимых ЭД Системы</w:t>
      </w:r>
    </w:p>
    <w:p w:rsidR="00C23B53" w:rsidRPr="00E22822" w:rsidRDefault="00C23B53" w:rsidP="00C23B53">
      <w:pPr>
        <w:pStyle w:val="ConsPlusNormal"/>
        <w:tabs>
          <w:tab w:val="left" w:pos="4002"/>
        </w:tabs>
        <w:ind w:firstLine="709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ab/>
      </w:r>
    </w:p>
    <w:p w:rsidR="00C23B53" w:rsidRPr="00E22822" w:rsidRDefault="00C23B53" w:rsidP="00C23B53">
      <w:pPr>
        <w:pStyle w:val="ConsPlusNormal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>Если нормативными правовыми актами Российской Федерации не установлено иное,</w:t>
      </w:r>
      <w:r>
        <w:rPr>
          <w:rFonts w:ascii="Times New Roman" w:hAnsi="Times New Roman" w:cs="Times New Roman"/>
          <w:sz w:val="24"/>
        </w:rPr>
        <w:t xml:space="preserve"> </w:t>
      </w:r>
      <w:r w:rsidRPr="00E22822">
        <w:rPr>
          <w:rFonts w:ascii="Times New Roman" w:hAnsi="Times New Roman" w:cs="Times New Roman"/>
          <w:sz w:val="24"/>
        </w:rPr>
        <w:t xml:space="preserve">то сроки хранения информации, содержащейся в базах данных Системы, определяются </w:t>
      </w:r>
      <w:r>
        <w:rPr>
          <w:rFonts w:ascii="Times New Roman" w:hAnsi="Times New Roman" w:cs="Times New Roman"/>
          <w:sz w:val="24"/>
        </w:rPr>
        <w:t>комитетом финансов Ленинградской области</w:t>
      </w:r>
      <w:r w:rsidRPr="00E22822">
        <w:rPr>
          <w:rFonts w:ascii="Times New Roman" w:hAnsi="Times New Roman" w:cs="Times New Roman"/>
          <w:sz w:val="24"/>
        </w:rPr>
        <w:t xml:space="preserve"> и не могут быть меньше сроков хранения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E22822">
        <w:rPr>
          <w:rFonts w:ascii="Times New Roman" w:hAnsi="Times New Roman" w:cs="Times New Roman"/>
          <w:sz w:val="24"/>
        </w:rPr>
        <w:t>которые установлены для хране</w:t>
      </w:r>
      <w:r>
        <w:rPr>
          <w:rFonts w:ascii="Times New Roman" w:hAnsi="Times New Roman" w:cs="Times New Roman"/>
          <w:sz w:val="24"/>
        </w:rPr>
        <w:t xml:space="preserve">ния документов в бумажном виде, </w:t>
      </w:r>
      <w:r w:rsidRPr="00E22822">
        <w:rPr>
          <w:rFonts w:ascii="Times New Roman" w:hAnsi="Times New Roman" w:cs="Times New Roman"/>
          <w:sz w:val="24"/>
        </w:rPr>
        <w:t>содержащих такую информацию.</w:t>
      </w:r>
    </w:p>
    <w:p w:rsidR="00C23B53" w:rsidRPr="00563374" w:rsidRDefault="00C23B53" w:rsidP="00C23B53">
      <w:pPr>
        <w:pStyle w:val="ConsPlusNormal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E22822">
        <w:rPr>
          <w:rFonts w:ascii="Times New Roman" w:hAnsi="Times New Roman" w:cs="Times New Roman"/>
          <w:sz w:val="24"/>
        </w:rPr>
        <w:t xml:space="preserve">Порядок работы с архивными документами Системы устанавливается правовым актом </w:t>
      </w:r>
      <w:r>
        <w:rPr>
          <w:rFonts w:ascii="Times New Roman" w:hAnsi="Times New Roman" w:cs="Times New Roman"/>
          <w:sz w:val="24"/>
        </w:rPr>
        <w:t>комитета финансов Ленинградской области</w:t>
      </w:r>
      <w:r w:rsidRPr="00E22822">
        <w:rPr>
          <w:rFonts w:ascii="Times New Roman" w:hAnsi="Times New Roman" w:cs="Times New Roman"/>
          <w:sz w:val="24"/>
        </w:rPr>
        <w:t xml:space="preserve"> и размещается на официальном сайте</w:t>
      </w:r>
      <w:r>
        <w:rPr>
          <w:rFonts w:ascii="Times New Roman" w:hAnsi="Times New Roman" w:cs="Times New Roman"/>
          <w:sz w:val="24"/>
        </w:rPr>
        <w:t xml:space="preserve"> КФ ЛО</w:t>
      </w:r>
      <w:r w:rsidRPr="00E22822">
        <w:rPr>
          <w:rFonts w:ascii="Times New Roman" w:hAnsi="Times New Roman" w:cs="Times New Roman"/>
          <w:sz w:val="24"/>
        </w:rPr>
        <w:t>.</w:t>
      </w:r>
    </w:p>
    <w:p w:rsidR="00C23B53" w:rsidRDefault="00C23B53" w:rsidP="00C23B53">
      <w:pPr>
        <w:pStyle w:val="af1"/>
        <w:ind w:left="7371" w:firstLine="709"/>
        <w:jc w:val="right"/>
        <w:rPr>
          <w:sz w:val="24"/>
          <w:szCs w:val="24"/>
        </w:rPr>
      </w:pPr>
    </w:p>
    <w:p w:rsidR="00C23B53" w:rsidRDefault="00C23B53" w:rsidP="00C23B53">
      <w:pPr>
        <w:pStyle w:val="af1"/>
        <w:ind w:left="7371" w:firstLine="709"/>
        <w:jc w:val="right"/>
        <w:rPr>
          <w:sz w:val="24"/>
          <w:szCs w:val="24"/>
        </w:rPr>
      </w:pPr>
    </w:p>
    <w:p w:rsidR="00C23B53" w:rsidRDefault="00C23B53" w:rsidP="00C23B53">
      <w:pPr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:rsidR="00C23B53" w:rsidRPr="00AF2E69" w:rsidRDefault="00C23B53" w:rsidP="00C23B53">
      <w:pPr>
        <w:pStyle w:val="af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23B53" w:rsidRPr="00AF2E69" w:rsidRDefault="00C23B53" w:rsidP="00C23B53">
      <w:pPr>
        <w:pStyle w:val="af1"/>
        <w:jc w:val="right"/>
        <w:rPr>
          <w:sz w:val="24"/>
          <w:szCs w:val="24"/>
        </w:rPr>
      </w:pPr>
      <w:r w:rsidRPr="00AF2E69">
        <w:rPr>
          <w:sz w:val="24"/>
          <w:szCs w:val="24"/>
        </w:rPr>
        <w:t xml:space="preserve">постановлением администрации </w:t>
      </w:r>
    </w:p>
    <w:p w:rsidR="00C23B53" w:rsidRDefault="00C23B53" w:rsidP="00C23B53">
      <w:pPr>
        <w:pStyle w:val="af1"/>
        <w:jc w:val="right"/>
        <w:rPr>
          <w:sz w:val="24"/>
          <w:szCs w:val="24"/>
        </w:rPr>
      </w:pPr>
      <w:r w:rsidRPr="00AF2E69">
        <w:rPr>
          <w:sz w:val="24"/>
          <w:szCs w:val="24"/>
        </w:rPr>
        <w:t>Сосновоборского городского округа</w:t>
      </w:r>
    </w:p>
    <w:p w:rsidR="00C23B53" w:rsidRDefault="00C23B53" w:rsidP="00C23B53">
      <w:pPr>
        <w:pStyle w:val="af1"/>
        <w:ind w:left="0"/>
        <w:jc w:val="right"/>
        <w:rPr>
          <w:sz w:val="24"/>
          <w:szCs w:val="24"/>
        </w:rPr>
      </w:pPr>
      <w:r w:rsidRPr="001F0A22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___________________ № _______</w:t>
      </w:r>
    </w:p>
    <w:p w:rsidR="00C23B53" w:rsidRPr="00886827" w:rsidRDefault="00C23B53" w:rsidP="00C23B53">
      <w:pPr>
        <w:pStyle w:val="af1"/>
        <w:ind w:left="0"/>
        <w:jc w:val="right"/>
        <w:rPr>
          <w:sz w:val="24"/>
          <w:szCs w:val="24"/>
        </w:rPr>
      </w:pPr>
    </w:p>
    <w:p w:rsidR="00C23B53" w:rsidRPr="00886827" w:rsidRDefault="00C23B53" w:rsidP="00C23B5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>(</w:t>
      </w:r>
      <w:r w:rsidRPr="0088682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2)</w:t>
      </w:r>
      <w:r w:rsidRPr="00886827">
        <w:rPr>
          <w:sz w:val="24"/>
          <w:szCs w:val="24"/>
        </w:rPr>
        <w:t xml:space="preserve">   </w:t>
      </w:r>
    </w:p>
    <w:p w:rsidR="00C23B53" w:rsidRDefault="00C23B53" w:rsidP="00C23B5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8"/>
        </w:rPr>
      </w:pPr>
    </w:p>
    <w:p w:rsidR="00C23B53" w:rsidRDefault="00C23B53" w:rsidP="00C23B5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(Форма)</w:t>
      </w:r>
    </w:p>
    <w:p w:rsidR="00C23B53" w:rsidRDefault="00C23B53" w:rsidP="00C23B5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8"/>
        </w:rPr>
      </w:pPr>
    </w:p>
    <w:p w:rsidR="00C23B53" w:rsidRPr="00173DC0" w:rsidRDefault="00C23B53" w:rsidP="00C23B5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8"/>
        </w:rPr>
      </w:pPr>
      <w:r w:rsidRPr="00173DC0">
        <w:rPr>
          <w:bCs/>
          <w:sz w:val="24"/>
          <w:szCs w:val="28"/>
        </w:rPr>
        <w:t xml:space="preserve">Комитет финансов </w:t>
      </w:r>
    </w:p>
    <w:p w:rsidR="00C23B53" w:rsidRPr="00173DC0" w:rsidRDefault="00C23B53" w:rsidP="00C23B5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8"/>
        </w:rPr>
      </w:pPr>
      <w:r w:rsidRPr="00173DC0">
        <w:rPr>
          <w:bCs/>
          <w:sz w:val="24"/>
          <w:szCs w:val="28"/>
        </w:rPr>
        <w:t>Сосновоборск</w:t>
      </w:r>
      <w:r>
        <w:rPr>
          <w:bCs/>
          <w:sz w:val="24"/>
          <w:szCs w:val="28"/>
        </w:rPr>
        <w:t xml:space="preserve">ого </w:t>
      </w:r>
      <w:r w:rsidRPr="00173DC0">
        <w:rPr>
          <w:bCs/>
          <w:sz w:val="24"/>
          <w:szCs w:val="28"/>
        </w:rPr>
        <w:t>городско</w:t>
      </w:r>
      <w:r>
        <w:rPr>
          <w:bCs/>
          <w:sz w:val="24"/>
          <w:szCs w:val="28"/>
        </w:rPr>
        <w:t>го</w:t>
      </w:r>
      <w:r w:rsidRPr="00173DC0">
        <w:rPr>
          <w:bCs/>
          <w:sz w:val="24"/>
          <w:szCs w:val="28"/>
        </w:rPr>
        <w:t xml:space="preserve"> округ</w:t>
      </w:r>
      <w:r>
        <w:rPr>
          <w:bCs/>
          <w:sz w:val="24"/>
          <w:szCs w:val="28"/>
        </w:rPr>
        <w:t>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7"/>
        <w:gridCol w:w="1556"/>
        <w:gridCol w:w="825"/>
        <w:gridCol w:w="709"/>
        <w:gridCol w:w="567"/>
        <w:gridCol w:w="340"/>
        <w:gridCol w:w="2154"/>
        <w:gridCol w:w="282"/>
        <w:gridCol w:w="1757"/>
      </w:tblGrid>
      <w:tr w:rsidR="00C23B53" w:rsidTr="00B325A0">
        <w:tc>
          <w:tcPr>
            <w:tcW w:w="4520" w:type="dxa"/>
            <w:gridSpan w:val="6"/>
          </w:tcPr>
          <w:p w:rsidR="00C23B53" w:rsidRDefault="00C23B53" w:rsidP="00B325A0">
            <w:pPr>
              <w:pStyle w:val="ConsPlusNormal"/>
              <w:jc w:val="both"/>
            </w:pPr>
          </w:p>
        </w:tc>
        <w:tc>
          <w:tcPr>
            <w:tcW w:w="4533" w:type="dxa"/>
            <w:gridSpan w:val="4"/>
            <w:tcBorders>
              <w:bottom w:val="single" w:sz="4" w:space="0" w:color="auto"/>
            </w:tcBorders>
          </w:tcPr>
          <w:p w:rsidR="00C23B53" w:rsidRDefault="00C23B53" w:rsidP="00B325A0">
            <w:pPr>
              <w:pStyle w:val="ConsPlusNormal"/>
              <w:jc w:val="both"/>
            </w:pPr>
          </w:p>
        </w:tc>
      </w:tr>
      <w:tr w:rsidR="00C23B53" w:rsidRPr="00137EEE" w:rsidTr="00B325A0">
        <w:tc>
          <w:tcPr>
            <w:tcW w:w="4520" w:type="dxa"/>
            <w:gridSpan w:val="6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3" w:type="dxa"/>
            <w:gridSpan w:val="4"/>
            <w:tcBorders>
              <w:top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i/>
                <w:sz w:val="24"/>
              </w:rPr>
              <w:t>(должность)</w:t>
            </w:r>
          </w:p>
        </w:tc>
      </w:tr>
      <w:tr w:rsidR="00C23B53" w:rsidRPr="00137EEE" w:rsidTr="00B325A0">
        <w:tc>
          <w:tcPr>
            <w:tcW w:w="4520" w:type="dxa"/>
            <w:gridSpan w:val="6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3" w:type="dxa"/>
            <w:gridSpan w:val="4"/>
            <w:tcBorders>
              <w:bottom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B53" w:rsidRPr="00137EEE" w:rsidTr="00B325A0">
        <w:tc>
          <w:tcPr>
            <w:tcW w:w="4520" w:type="dxa"/>
            <w:gridSpan w:val="6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3" w:type="dxa"/>
            <w:gridSpan w:val="4"/>
            <w:tcBorders>
              <w:top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i/>
                <w:sz w:val="24"/>
              </w:rPr>
              <w:t>(ФИО)</w:t>
            </w:r>
          </w:p>
        </w:tc>
      </w:tr>
      <w:tr w:rsidR="00C23B53" w:rsidRPr="00137EEE" w:rsidTr="00B325A0">
        <w:tc>
          <w:tcPr>
            <w:tcW w:w="9053" w:type="dxa"/>
            <w:gridSpan w:val="10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B53" w:rsidRPr="00137EEE" w:rsidTr="00B325A0">
        <w:tc>
          <w:tcPr>
            <w:tcW w:w="9053" w:type="dxa"/>
            <w:gridSpan w:val="10"/>
          </w:tcPr>
          <w:p w:rsidR="00C23B53" w:rsidRPr="00137EEE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P49"/>
            <w:bookmarkEnd w:id="6"/>
            <w:r w:rsidRPr="00137EEE">
              <w:rPr>
                <w:rFonts w:ascii="Times New Roman" w:hAnsi="Times New Roman" w:cs="Times New Roman"/>
                <w:b/>
                <w:sz w:val="24"/>
              </w:rPr>
              <w:t>ЗАЯВЛЕНИЕ</w:t>
            </w:r>
          </w:p>
          <w:p w:rsidR="00C23B53" w:rsidRPr="00137EEE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b/>
                <w:sz w:val="24"/>
              </w:rPr>
              <w:t>на внесение изменений в реестр информационной системы</w:t>
            </w:r>
          </w:p>
          <w:p w:rsidR="00C23B53" w:rsidRPr="00137EEE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b/>
                <w:sz w:val="24"/>
              </w:rPr>
              <w:t>"Управление бюджетным процессом</w:t>
            </w:r>
            <w:r>
              <w:rPr>
                <w:rFonts w:ascii="Times New Roman" w:hAnsi="Times New Roman" w:cs="Times New Roman"/>
                <w:b/>
                <w:sz w:val="24"/>
              </w:rPr>
              <w:t>" в Сосновоборском городском округе</w:t>
            </w:r>
          </w:p>
        </w:tc>
      </w:tr>
      <w:tr w:rsidR="00C23B53" w:rsidRPr="00137EEE" w:rsidTr="00B325A0">
        <w:tc>
          <w:tcPr>
            <w:tcW w:w="9053" w:type="dxa"/>
            <w:gridSpan w:val="10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B53" w:rsidRPr="00137EEE" w:rsidTr="00B325A0">
        <w:tc>
          <w:tcPr>
            <w:tcW w:w="9053" w:type="dxa"/>
            <w:gridSpan w:val="10"/>
          </w:tcPr>
          <w:p w:rsidR="00C23B53" w:rsidRPr="00137EEE" w:rsidRDefault="00C23B53" w:rsidP="00B325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sz w:val="24"/>
              </w:rPr>
              <w:t>"__" __________ 20__ г.</w:t>
            </w:r>
          </w:p>
        </w:tc>
      </w:tr>
      <w:tr w:rsidR="00C23B53" w:rsidRPr="00137EEE" w:rsidTr="00B325A0">
        <w:tc>
          <w:tcPr>
            <w:tcW w:w="863" w:type="dxa"/>
            <w:gridSpan w:val="2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gridSpan w:val="2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B53" w:rsidRPr="00137EEE" w:rsidTr="00B325A0">
        <w:tc>
          <w:tcPr>
            <w:tcW w:w="9053" w:type="dxa"/>
            <w:gridSpan w:val="10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B53" w:rsidRPr="00137EEE" w:rsidTr="00B325A0">
        <w:tc>
          <w:tcPr>
            <w:tcW w:w="7014" w:type="dxa"/>
            <w:gridSpan w:val="8"/>
            <w:tcBorders>
              <w:bottom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gridSpan w:val="2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sz w:val="24"/>
              </w:rPr>
              <w:t>(далее - Сторона),</w:t>
            </w:r>
          </w:p>
        </w:tc>
      </w:tr>
      <w:tr w:rsidR="00C23B53" w:rsidRPr="00137EEE" w:rsidTr="00B325A0">
        <w:tc>
          <w:tcPr>
            <w:tcW w:w="7014" w:type="dxa"/>
            <w:gridSpan w:val="8"/>
            <w:tcBorders>
              <w:top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i/>
                <w:sz w:val="24"/>
              </w:rPr>
              <w:t>(полное наименование организации в соответствии с учредител</w:t>
            </w:r>
            <w:r>
              <w:rPr>
                <w:rFonts w:ascii="Times New Roman" w:hAnsi="Times New Roman" w:cs="Times New Roman"/>
                <w:i/>
                <w:sz w:val="24"/>
              </w:rPr>
              <w:t>ь</w:t>
            </w:r>
            <w:r w:rsidRPr="00137EEE">
              <w:rPr>
                <w:rFonts w:ascii="Times New Roman" w:hAnsi="Times New Roman" w:cs="Times New Roman"/>
                <w:i/>
                <w:sz w:val="24"/>
              </w:rPr>
              <w:t>ным документом)</w:t>
            </w:r>
          </w:p>
        </w:tc>
        <w:tc>
          <w:tcPr>
            <w:tcW w:w="2039" w:type="dxa"/>
            <w:gridSpan w:val="2"/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B53" w:rsidRPr="00137EEE" w:rsidTr="00B325A0">
        <w:tc>
          <w:tcPr>
            <w:tcW w:w="9053" w:type="dxa"/>
            <w:gridSpan w:val="10"/>
            <w:tcBorders>
              <w:bottom w:val="single" w:sz="4" w:space="0" w:color="auto"/>
            </w:tcBorders>
          </w:tcPr>
          <w:p w:rsidR="00C23B53" w:rsidRPr="00137EEE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37EEE">
              <w:rPr>
                <w:rFonts w:ascii="Times New Roman" w:hAnsi="Times New Roman" w:cs="Times New Roman"/>
                <w:sz w:val="24"/>
              </w:rPr>
              <w:t xml:space="preserve">с целью осуществления юридически значимого электронного документооборота в соответствии с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EEE">
              <w:rPr>
                <w:rFonts w:ascii="Times New Roman" w:hAnsi="Times New Roman" w:cs="Times New Roman"/>
                <w:sz w:val="24"/>
              </w:rPr>
              <w:t xml:space="preserve">"Регламентом применения электронной подписи участниками юридически значимого электронного документооборота в информационной системе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EEE">
              <w:rPr>
                <w:rFonts w:ascii="Times New Roman" w:hAnsi="Times New Roman" w:cs="Times New Roman"/>
                <w:sz w:val="24"/>
              </w:rPr>
              <w:t>"Управление бюджетным процессом</w:t>
            </w:r>
            <w:r>
              <w:rPr>
                <w:rFonts w:ascii="Times New Roman" w:hAnsi="Times New Roman" w:cs="Times New Roman"/>
                <w:sz w:val="24"/>
              </w:rPr>
              <w:t>" в  Сосновоборском городском округе просит Комитет финансов Сосновоборского городского округа</w:t>
            </w:r>
            <w:r w:rsidRPr="00137EE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EEE">
              <w:rPr>
                <w:rFonts w:ascii="Times New Roman" w:hAnsi="Times New Roman" w:cs="Times New Roman"/>
                <w:sz w:val="24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Организатор)  внести в реестр </w:t>
            </w:r>
            <w:r w:rsidRPr="00137EEE">
              <w:rPr>
                <w:rFonts w:ascii="Times New Roman" w:hAnsi="Times New Roman" w:cs="Times New Roman"/>
                <w:sz w:val="24"/>
              </w:rPr>
              <w:t xml:space="preserve"> информационной системы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EEE">
              <w:rPr>
                <w:rFonts w:ascii="Times New Roman" w:hAnsi="Times New Roman" w:cs="Times New Roman"/>
                <w:sz w:val="24"/>
              </w:rPr>
              <w:t xml:space="preserve"> "Управление бюджетным процессом</w:t>
            </w:r>
            <w:r>
              <w:rPr>
                <w:rFonts w:ascii="Times New Roman" w:hAnsi="Times New Roman" w:cs="Times New Roman"/>
                <w:sz w:val="24"/>
              </w:rPr>
              <w:t>" в  Сосновоборском городском округе</w:t>
            </w:r>
            <w:r w:rsidRPr="00137EEE">
              <w:rPr>
                <w:rFonts w:ascii="Times New Roman" w:hAnsi="Times New Roman" w:cs="Times New Roman"/>
                <w:sz w:val="24"/>
              </w:rPr>
              <w:t xml:space="preserve"> изменения в части регистрационных данных уполномоченных сотрудников Стороны (далее - УС),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EEE">
              <w:rPr>
                <w:rFonts w:ascii="Times New Roman" w:hAnsi="Times New Roman" w:cs="Times New Roman"/>
                <w:sz w:val="24"/>
              </w:rPr>
              <w:t>приведенных в следующей таблице:</w:t>
            </w:r>
          </w:p>
        </w:tc>
      </w:tr>
      <w:tr w:rsidR="00C23B53" w:rsidRPr="00137EEE" w:rsidTr="00B32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3" w:rsidRPr="0086423C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N УС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3" w:rsidRPr="0086423C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данных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3" w:rsidRPr="0086423C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Регистрационные данные УС</w:t>
            </w:r>
          </w:p>
        </w:tc>
      </w:tr>
      <w:tr w:rsidR="00C23B53" w:rsidRPr="00137EEE" w:rsidTr="00B325A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Указывается Фамилия Имя Отчество УС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Указывается должность УС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Причина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Указывается одна из причин подачи заявления из списка: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"</w:t>
            </w: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Создание</w:t>
            </w: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 - создание в Системе учетной записи (далее - УЗ) УС с регистрацией сертификата УС в реестре Системы и назначением УЗ ролей в Системе;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</w:t>
            </w: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Назначение ролей</w:t>
            </w: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 - назначение ролей УЗ без замены сертификата УС и с сохранением имеющихся у УЗ ролей;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</w:t>
            </w: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Замена сертификата</w:t>
            </w: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 - замена сертификата УС (плановая/внеплановая);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</w:t>
            </w: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Блокировка</w:t>
            </w: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 - блокировка УЗ УС в Системе в связи с утратой полномочий по причине (указать причину, например, увольнение, компрометация ключа ЭП, изменение должности и т.д.);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</w:t>
            </w: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Отмена ролей</w:t>
            </w: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" - отмена одной или нескольких ролей УЗ УС в Системе без замены сертификата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Подсистема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 xml:space="preserve">Указывается наименование одной из подсистем Системы: 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АЦК-Финансы или АЦК-Планирование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N сертификата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Указывается серийный номер сертификата.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Заполняется в случае внесения сертификата в реестр Системы по причинам "Создание", "Назначение ролей", "Замена сертификата"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Роли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 xml:space="preserve">Указываются наименование ролей для подписания ЭП на статусе в соответствии с Правилами подписания и проверки ЭП в Системе, приведенными в Регламенте применения электронной подписи участниками юридически значимого электронного документооборота в информационной системе "Управление бюджетным процессом в Сосновоборском городском округе" </w:t>
            </w: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(таблица 1 приложения 1 к настоящему постановлению)</w:t>
            </w: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Заполняется только в случае назначения или отмены ролей УС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Реквизиты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Указываются реквизиты документа Стороны о делегировании сотруднику Стороны полномочий подписания ЭД в Системе.</w:t>
            </w:r>
          </w:p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b/>
                <w:sz w:val="23"/>
                <w:szCs w:val="23"/>
              </w:rPr>
              <w:t>Заполняется в случаях подачи заявления по причинам "Создание", "Назначение ролей", "Отмена ролей", "Замена сертификата", "Блокировка"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телефон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Указывается телефон для связи с УС</w:t>
            </w: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Указывается адрес электронной почты для связи с УС</w:t>
            </w:r>
          </w:p>
        </w:tc>
      </w:tr>
      <w:tr w:rsidR="00C23B53" w:rsidRPr="00137EEE" w:rsidTr="00B325A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Причина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Подсистема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N сертификата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Роли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Реквизиты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телефон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RPr="00137EEE" w:rsidTr="00B325A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rPr>
                <w:sz w:val="23"/>
                <w:szCs w:val="23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86423C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53" w:rsidRPr="0086423C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23B53" w:rsidRPr="00137EEE" w:rsidRDefault="00C23B53" w:rsidP="00C23B53">
      <w:pPr>
        <w:pStyle w:val="ConsPlusNormal"/>
        <w:ind w:firstLine="540"/>
        <w:jc w:val="both"/>
        <w:rPr>
          <w:sz w:val="23"/>
          <w:szCs w:val="23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1"/>
        <w:gridCol w:w="363"/>
        <w:gridCol w:w="2189"/>
        <w:gridCol w:w="391"/>
        <w:gridCol w:w="2589"/>
      </w:tblGrid>
      <w:tr w:rsidR="00C23B53" w:rsidTr="00B325A0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3BE3">
              <w:rPr>
                <w:rFonts w:ascii="Times New Roman" w:hAnsi="Times New Roman" w:cs="Times New Roman"/>
                <w:sz w:val="23"/>
                <w:szCs w:val="23"/>
              </w:rPr>
              <w:t>Настоящим Сторона заявляет, что любые действия, которые будут совершены владельцем сертификата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FF3BE3">
              <w:rPr>
                <w:rFonts w:ascii="Times New Roman" w:hAnsi="Times New Roman" w:cs="Times New Roman"/>
                <w:sz w:val="23"/>
                <w:szCs w:val="23"/>
              </w:rPr>
              <w:t xml:space="preserve"> являются действиями, совершаемыми владельцем сертификата от имени Стороны, и связаны с участием в обмене юридически значимыми электронными документами в информационной системе "Управление бюджетным процессом Ленинградской области</w:t>
            </w:r>
            <w:r w:rsidRPr="008C791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  <w:r w:rsidRPr="008C79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23B53" w:rsidRPr="00FF3BE3" w:rsidRDefault="00C23B53" w:rsidP="00B325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F3BE3">
              <w:rPr>
                <w:rFonts w:ascii="Times New Roman" w:hAnsi="Times New Roman" w:cs="Times New Roman"/>
                <w:sz w:val="23"/>
                <w:szCs w:val="23"/>
              </w:rPr>
              <w:t>Электронные копии сертификатов УС представлены Организатору</w:t>
            </w:r>
            <w:r w:rsidRPr="008C791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  <w:r w:rsidRPr="00FF3B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23B53" w:rsidTr="00B325A0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Tr="00B325A0"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Tr="00B325A0">
        <w:tc>
          <w:tcPr>
            <w:tcW w:w="3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F3BE3">
              <w:rPr>
                <w:rFonts w:ascii="Times New Roman" w:hAnsi="Times New Roman" w:cs="Times New Roman"/>
                <w:i/>
                <w:sz w:val="23"/>
                <w:szCs w:val="23"/>
              </w:rPr>
              <w:t>(должность руководителя Стороны)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F3BE3">
              <w:rPr>
                <w:rFonts w:ascii="Times New Roman" w:hAnsi="Times New Roman" w:cs="Times New Roman"/>
                <w:i/>
                <w:sz w:val="23"/>
                <w:szCs w:val="23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F3BE3">
              <w:rPr>
                <w:rFonts w:ascii="Times New Roman" w:hAnsi="Times New Roman" w:cs="Times New Roman"/>
                <w:i/>
                <w:sz w:val="23"/>
                <w:szCs w:val="23"/>
              </w:rPr>
              <w:t>(ФИО)</w:t>
            </w:r>
          </w:p>
        </w:tc>
      </w:tr>
      <w:tr w:rsidR="00C23B53" w:rsidTr="00B325A0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B53" w:rsidRPr="00FF3BE3" w:rsidRDefault="00C23B53" w:rsidP="00B325A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3B53" w:rsidTr="00B325A0"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B53" w:rsidRDefault="00C23B53" w:rsidP="00B325A0">
            <w:pPr>
              <w:pStyle w:val="ConsPlusNormal"/>
              <w:jc w:val="center"/>
            </w:pPr>
            <w:r>
              <w:t>М.П.</w:t>
            </w:r>
          </w:p>
        </w:tc>
      </w:tr>
    </w:tbl>
    <w:p w:rsidR="00C23B53" w:rsidRDefault="00C23B53" w:rsidP="00C23B53">
      <w:pPr>
        <w:pStyle w:val="ConsPlusNormal"/>
        <w:ind w:firstLine="540"/>
        <w:jc w:val="both"/>
      </w:pPr>
    </w:p>
    <w:p w:rsidR="00C23B53" w:rsidRDefault="00C23B53" w:rsidP="00C23B53">
      <w:pPr>
        <w:pStyle w:val="ConsPlusNormal"/>
        <w:ind w:firstLine="540"/>
        <w:jc w:val="both"/>
      </w:pPr>
    </w:p>
    <w:p w:rsidR="00C23B53" w:rsidRDefault="00C23B53" w:rsidP="00C23B53">
      <w:pPr>
        <w:pStyle w:val="ConsPlusNormal"/>
        <w:ind w:firstLine="540"/>
        <w:jc w:val="both"/>
      </w:pPr>
    </w:p>
    <w:p w:rsidR="00C23B53" w:rsidRDefault="00C23B53" w:rsidP="00C23B53">
      <w:pPr>
        <w:pStyle w:val="ConsPlusNormal"/>
        <w:ind w:firstLine="540"/>
        <w:jc w:val="both"/>
      </w:pPr>
    </w:p>
    <w:p w:rsidR="00C23B53" w:rsidRDefault="00C23B53" w:rsidP="00C23B53">
      <w:pPr>
        <w:pStyle w:val="ConsPlusNormal"/>
        <w:ind w:firstLine="540"/>
        <w:jc w:val="both"/>
      </w:pPr>
      <w:r w:rsidRPr="00D464AE">
        <w:t>_____________________________</w:t>
      </w:r>
    </w:p>
    <w:p w:rsidR="00C23B53" w:rsidRPr="005C6747" w:rsidRDefault="00C23B53" w:rsidP="00C23B53">
      <w:pPr>
        <w:shd w:val="clear" w:color="auto" w:fill="FFFFFF"/>
        <w:jc w:val="both"/>
        <w:rPr>
          <w:sz w:val="23"/>
          <w:szCs w:val="23"/>
        </w:rPr>
      </w:pPr>
      <w:r w:rsidRPr="005C6747">
        <w:rPr>
          <w:sz w:val="23"/>
          <w:szCs w:val="23"/>
        </w:rPr>
        <w:t xml:space="preserve"> </w:t>
      </w:r>
      <w:r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 xml:space="preserve"> </w:t>
      </w:r>
      <w:r w:rsidRPr="005C6747">
        <w:rPr>
          <w:sz w:val="23"/>
          <w:szCs w:val="23"/>
        </w:rPr>
        <w:t>Сторона направляет Заявление Организатору по системе электронного документооборота Ленинградской</w:t>
      </w:r>
      <w:r>
        <w:rPr>
          <w:sz w:val="23"/>
          <w:szCs w:val="23"/>
        </w:rPr>
        <w:t xml:space="preserve"> </w:t>
      </w:r>
      <w:r w:rsidRPr="005C6747">
        <w:rPr>
          <w:sz w:val="23"/>
          <w:szCs w:val="23"/>
        </w:rPr>
        <w:t>области (далее – СЭД), подписанное электронной подписью руководителя Стороны.</w:t>
      </w:r>
    </w:p>
    <w:p w:rsidR="00C23B53" w:rsidRPr="005C6747" w:rsidRDefault="00C23B53" w:rsidP="00C23B53">
      <w:pPr>
        <w:shd w:val="clear" w:color="auto" w:fill="FFFFFF"/>
        <w:jc w:val="both"/>
        <w:rPr>
          <w:sz w:val="23"/>
          <w:szCs w:val="23"/>
        </w:rPr>
      </w:pPr>
      <w:r w:rsidRPr="005C6747">
        <w:rPr>
          <w:sz w:val="23"/>
          <w:szCs w:val="23"/>
        </w:rPr>
        <w:t>При отсутствии у Стороны учетной записи в СЭД Сторона обеспечивает направление Организатору скан-копии Заявления, подписанного руководителем Стороны и заверенного печатью Стороны, письмом по СЭД от вышестоящей организации, имеющую учетную запись в СЭД.</w:t>
      </w:r>
    </w:p>
    <w:p w:rsidR="00C23B53" w:rsidRPr="005C6747" w:rsidRDefault="00C23B53" w:rsidP="00C23B53">
      <w:pPr>
        <w:shd w:val="clear" w:color="auto" w:fill="FFFFFF"/>
        <w:jc w:val="both"/>
        <w:rPr>
          <w:sz w:val="23"/>
          <w:szCs w:val="23"/>
        </w:rPr>
      </w:pPr>
      <w:proofErr w:type="gramStart"/>
      <w:r w:rsidRPr="008C7913">
        <w:rPr>
          <w:sz w:val="23"/>
          <w:szCs w:val="23"/>
          <w:vertAlign w:val="superscript"/>
        </w:rPr>
        <w:t>2</w:t>
      </w:r>
      <w:r>
        <w:rPr>
          <w:sz w:val="23"/>
          <w:szCs w:val="23"/>
          <w:vertAlign w:val="superscript"/>
        </w:rPr>
        <w:t xml:space="preserve">  </w:t>
      </w:r>
      <w:r w:rsidRPr="005C6747">
        <w:rPr>
          <w:sz w:val="23"/>
          <w:szCs w:val="23"/>
        </w:rPr>
        <w:t>Сторона</w:t>
      </w:r>
      <w:proofErr w:type="gramEnd"/>
      <w:r w:rsidRPr="005C6747">
        <w:rPr>
          <w:sz w:val="23"/>
          <w:szCs w:val="23"/>
        </w:rPr>
        <w:t xml:space="preserve"> направляет Организатору по СЭД электронные копии сертификатов </w:t>
      </w:r>
      <w:r>
        <w:rPr>
          <w:sz w:val="23"/>
          <w:szCs w:val="23"/>
        </w:rPr>
        <w:t>УЦ</w:t>
      </w:r>
      <w:r w:rsidRPr="005C6747">
        <w:rPr>
          <w:sz w:val="23"/>
          <w:szCs w:val="23"/>
        </w:rPr>
        <w:t xml:space="preserve"> приложением к</w:t>
      </w:r>
      <w:r>
        <w:rPr>
          <w:sz w:val="23"/>
          <w:szCs w:val="23"/>
        </w:rPr>
        <w:t xml:space="preserve"> </w:t>
      </w:r>
      <w:r w:rsidRPr="005C6747">
        <w:rPr>
          <w:sz w:val="23"/>
          <w:szCs w:val="23"/>
        </w:rPr>
        <w:t>Заявлению в формате файлов с расширением «.</w:t>
      </w:r>
      <w:proofErr w:type="spellStart"/>
      <w:r w:rsidRPr="005C6747">
        <w:rPr>
          <w:sz w:val="23"/>
          <w:szCs w:val="23"/>
        </w:rPr>
        <w:t>cer</w:t>
      </w:r>
      <w:proofErr w:type="spellEnd"/>
      <w:r w:rsidRPr="005C6747">
        <w:rPr>
          <w:sz w:val="23"/>
          <w:szCs w:val="23"/>
        </w:rPr>
        <w:t>» в архивированном виде. Скан-копии бумажных</w:t>
      </w:r>
      <w:r>
        <w:rPr>
          <w:sz w:val="23"/>
          <w:szCs w:val="23"/>
        </w:rPr>
        <w:t xml:space="preserve"> </w:t>
      </w:r>
      <w:r w:rsidRPr="005C6747">
        <w:rPr>
          <w:sz w:val="23"/>
          <w:szCs w:val="23"/>
        </w:rPr>
        <w:t>сертификатов предоставлять не требуется.</w:t>
      </w:r>
    </w:p>
    <w:p w:rsidR="00C23B53" w:rsidRPr="005C6747" w:rsidRDefault="00C23B53" w:rsidP="00C23B53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53" w:rsidRDefault="00C23B53" w:rsidP="00762166">
      <w:r>
        <w:separator/>
      </w:r>
    </w:p>
  </w:endnote>
  <w:endnote w:type="continuationSeparator" w:id="0">
    <w:p w:rsidR="00C23B53" w:rsidRDefault="00C23B5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80" w:rsidRDefault="007A0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80" w:rsidRDefault="007A0B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80" w:rsidRDefault="007A0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53" w:rsidRDefault="00C23B53" w:rsidP="00762166">
      <w:r>
        <w:separator/>
      </w:r>
    </w:p>
  </w:footnote>
  <w:footnote w:type="continuationSeparator" w:id="0">
    <w:p w:rsidR="00C23B53" w:rsidRDefault="00C23B5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80" w:rsidRDefault="007A0B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80" w:rsidRDefault="007A0B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20528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6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553F65"/>
    <w:multiLevelType w:val="hybridMultilevel"/>
    <w:tmpl w:val="6B643AC8"/>
    <w:lvl w:ilvl="0" w:tplc="68F4BD7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77CB"/>
    <w:multiLevelType w:val="multilevel"/>
    <w:tmpl w:val="D1A6536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7678E7"/>
    <w:multiLevelType w:val="multilevel"/>
    <w:tmpl w:val="9D788C2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C73A82"/>
    <w:multiLevelType w:val="multilevel"/>
    <w:tmpl w:val="0419001D"/>
    <w:styleLink w:val="8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A1AA9"/>
    <w:multiLevelType w:val="hybridMultilevel"/>
    <w:tmpl w:val="6890F6E4"/>
    <w:lvl w:ilvl="0" w:tplc="BA643F00">
      <w:start w:val="9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6237"/>
    <w:multiLevelType w:val="multilevel"/>
    <w:tmpl w:val="187E1444"/>
    <w:styleLink w:val="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ECF1D5B"/>
    <w:multiLevelType w:val="hybridMultilevel"/>
    <w:tmpl w:val="C88C5448"/>
    <w:lvl w:ilvl="0" w:tplc="443ADFD2">
      <w:start w:val="12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7B7B"/>
    <w:multiLevelType w:val="hybridMultilevel"/>
    <w:tmpl w:val="23DABB6C"/>
    <w:lvl w:ilvl="0" w:tplc="14C88DA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39EE"/>
    <w:multiLevelType w:val="multilevel"/>
    <w:tmpl w:val="B674F0E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700396"/>
    <w:multiLevelType w:val="multilevel"/>
    <w:tmpl w:val="240095A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C36F95"/>
    <w:multiLevelType w:val="hybridMultilevel"/>
    <w:tmpl w:val="01FEB73A"/>
    <w:lvl w:ilvl="0" w:tplc="7958A368">
      <w:start w:val="1"/>
      <w:numFmt w:val="decimal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62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9225B"/>
    <w:multiLevelType w:val="hybridMultilevel"/>
    <w:tmpl w:val="7E62125A"/>
    <w:lvl w:ilvl="0" w:tplc="7958A368">
      <w:start w:val="1"/>
      <w:numFmt w:val="decimal"/>
      <w:suff w:val="space"/>
      <w:lvlText w:val="%1)"/>
      <w:lvlJc w:val="left"/>
      <w:pPr>
        <w:ind w:left="21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1660D"/>
    <w:multiLevelType w:val="hybridMultilevel"/>
    <w:tmpl w:val="B526E30E"/>
    <w:lvl w:ilvl="0" w:tplc="6E2AA9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883AA3"/>
    <w:multiLevelType w:val="hybridMultilevel"/>
    <w:tmpl w:val="9BF2299E"/>
    <w:lvl w:ilvl="0" w:tplc="8BE8BA08">
      <w:start w:val="29"/>
      <w:numFmt w:val="decimal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BE2AA9"/>
    <w:multiLevelType w:val="hybridMultilevel"/>
    <w:tmpl w:val="876CC53A"/>
    <w:lvl w:ilvl="0" w:tplc="4C7A7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975873"/>
    <w:multiLevelType w:val="hybridMultilevel"/>
    <w:tmpl w:val="DB26FA76"/>
    <w:lvl w:ilvl="0" w:tplc="F2BA679A">
      <w:start w:val="3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50A0F"/>
    <w:multiLevelType w:val="hybridMultilevel"/>
    <w:tmpl w:val="D318DDD4"/>
    <w:lvl w:ilvl="0" w:tplc="68F4BD7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1493B"/>
    <w:multiLevelType w:val="hybridMultilevel"/>
    <w:tmpl w:val="2E28FD7C"/>
    <w:lvl w:ilvl="0" w:tplc="E3EA059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958CB"/>
    <w:multiLevelType w:val="multilevel"/>
    <w:tmpl w:val="BF14F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5D2678"/>
    <w:multiLevelType w:val="hybridMultilevel"/>
    <w:tmpl w:val="1EC24826"/>
    <w:lvl w:ilvl="0" w:tplc="B186E754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6E2AA922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AF2E13"/>
    <w:multiLevelType w:val="hybridMultilevel"/>
    <w:tmpl w:val="BB227D86"/>
    <w:lvl w:ilvl="0" w:tplc="90464A6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2A87343"/>
    <w:multiLevelType w:val="hybridMultilevel"/>
    <w:tmpl w:val="189EA52A"/>
    <w:lvl w:ilvl="0" w:tplc="B2F63C7A">
      <w:start w:val="15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03934"/>
    <w:multiLevelType w:val="multilevel"/>
    <w:tmpl w:val="C414EA2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6E327B2"/>
    <w:multiLevelType w:val="multilevel"/>
    <w:tmpl w:val="0419001D"/>
    <w:styleLink w:val="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465615"/>
    <w:multiLevelType w:val="multilevel"/>
    <w:tmpl w:val="43AA5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4A2C3810"/>
    <w:multiLevelType w:val="hybridMultilevel"/>
    <w:tmpl w:val="00B22806"/>
    <w:lvl w:ilvl="0" w:tplc="3C24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D6803"/>
    <w:multiLevelType w:val="multilevel"/>
    <w:tmpl w:val="0419001F"/>
    <w:styleLink w:val="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4100C1"/>
    <w:multiLevelType w:val="hybridMultilevel"/>
    <w:tmpl w:val="285CA934"/>
    <w:lvl w:ilvl="0" w:tplc="5C164B4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07133"/>
    <w:multiLevelType w:val="hybridMultilevel"/>
    <w:tmpl w:val="EF2061C4"/>
    <w:lvl w:ilvl="0" w:tplc="3118E0C6">
      <w:start w:val="3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A4889"/>
    <w:multiLevelType w:val="hybridMultilevel"/>
    <w:tmpl w:val="9800C86A"/>
    <w:lvl w:ilvl="0" w:tplc="29286224">
      <w:start w:val="12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E3D2F"/>
    <w:multiLevelType w:val="hybridMultilevel"/>
    <w:tmpl w:val="EE84FE26"/>
    <w:lvl w:ilvl="0" w:tplc="4C106922">
      <w:start w:val="2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7542A"/>
    <w:multiLevelType w:val="hybridMultilevel"/>
    <w:tmpl w:val="48B80B48"/>
    <w:lvl w:ilvl="0" w:tplc="59267B32">
      <w:start w:val="2"/>
      <w:numFmt w:val="decimal"/>
      <w:suff w:val="space"/>
      <w:lvlText w:val="%1)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16CB1"/>
    <w:multiLevelType w:val="multilevel"/>
    <w:tmpl w:val="6AF49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58685410"/>
    <w:multiLevelType w:val="multilevel"/>
    <w:tmpl w:val="41B88E54"/>
    <w:styleLink w:val="7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3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8836AC6"/>
    <w:multiLevelType w:val="multilevel"/>
    <w:tmpl w:val="E154D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6C47E0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6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0D0A8E"/>
    <w:multiLevelType w:val="multilevel"/>
    <w:tmpl w:val="23862DF2"/>
    <w:lvl w:ilvl="0">
      <w:start w:val="1"/>
      <w:numFmt w:val="decimal"/>
      <w:suff w:val="space"/>
      <w:lvlText w:val="%1)"/>
      <w:lvlJc w:val="left"/>
      <w:pPr>
        <w:ind w:left="908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6B337DA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EF7961"/>
    <w:multiLevelType w:val="hybridMultilevel"/>
    <w:tmpl w:val="93BABBAA"/>
    <w:lvl w:ilvl="0" w:tplc="5C164B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553B4C"/>
    <w:multiLevelType w:val="hybridMultilevel"/>
    <w:tmpl w:val="37367F00"/>
    <w:lvl w:ilvl="0" w:tplc="5A18AC70">
      <w:start w:val="33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723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E9149F"/>
    <w:multiLevelType w:val="hybridMultilevel"/>
    <w:tmpl w:val="B3D22A1A"/>
    <w:lvl w:ilvl="0" w:tplc="75B4FE2E">
      <w:start w:val="38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6B50"/>
    <w:multiLevelType w:val="hybridMultilevel"/>
    <w:tmpl w:val="FD52E1B8"/>
    <w:lvl w:ilvl="0" w:tplc="B7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D4EC2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0041A7"/>
    <w:multiLevelType w:val="hybridMultilevel"/>
    <w:tmpl w:val="DE84EF78"/>
    <w:lvl w:ilvl="0" w:tplc="2006E23E">
      <w:start w:val="7"/>
      <w:numFmt w:val="decimal"/>
      <w:suff w:val="space"/>
      <w:lvlText w:val="%1)"/>
      <w:lvlJc w:val="left"/>
      <w:pPr>
        <w:ind w:left="297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36"/>
  </w:num>
  <w:num w:numId="3">
    <w:abstractNumId w:val="9"/>
  </w:num>
  <w:num w:numId="4">
    <w:abstractNumId w:val="40"/>
  </w:num>
  <w:num w:numId="5">
    <w:abstractNumId w:val="11"/>
  </w:num>
  <w:num w:numId="6">
    <w:abstractNumId w:val="23"/>
  </w:num>
  <w:num w:numId="7">
    <w:abstractNumId w:val="18"/>
  </w:num>
  <w:num w:numId="8">
    <w:abstractNumId w:val="10"/>
  </w:num>
  <w:num w:numId="9">
    <w:abstractNumId w:val="46"/>
  </w:num>
  <w:num w:numId="10">
    <w:abstractNumId w:val="38"/>
  </w:num>
  <w:num w:numId="11">
    <w:abstractNumId w:val="41"/>
  </w:num>
  <w:num w:numId="12">
    <w:abstractNumId w:val="3"/>
  </w:num>
  <w:num w:numId="13">
    <w:abstractNumId w:val="30"/>
  </w:num>
  <w:num w:numId="14">
    <w:abstractNumId w:val="28"/>
  </w:num>
  <w:num w:numId="15">
    <w:abstractNumId w:val="27"/>
  </w:num>
  <w:num w:numId="16">
    <w:abstractNumId w:val="7"/>
  </w:num>
  <w:num w:numId="17">
    <w:abstractNumId w:val="1"/>
  </w:num>
  <w:num w:numId="18">
    <w:abstractNumId w:val="39"/>
  </w:num>
  <w:num w:numId="19">
    <w:abstractNumId w:val="37"/>
  </w:num>
  <w:num w:numId="20">
    <w:abstractNumId w:val="24"/>
  </w:num>
  <w:num w:numId="21">
    <w:abstractNumId w:val="13"/>
  </w:num>
  <w:num w:numId="22">
    <w:abstractNumId w:val="5"/>
  </w:num>
  <w:num w:numId="23">
    <w:abstractNumId w:val="22"/>
  </w:num>
  <w:num w:numId="24">
    <w:abstractNumId w:val="44"/>
  </w:num>
  <w:num w:numId="25">
    <w:abstractNumId w:val="19"/>
  </w:num>
  <w:num w:numId="26">
    <w:abstractNumId w:val="20"/>
  </w:num>
  <w:num w:numId="27">
    <w:abstractNumId w:val="2"/>
  </w:num>
  <w:num w:numId="28">
    <w:abstractNumId w:val="25"/>
  </w:num>
  <w:num w:numId="29">
    <w:abstractNumId w:val="33"/>
  </w:num>
  <w:num w:numId="30">
    <w:abstractNumId w:val="45"/>
  </w:num>
  <w:num w:numId="31">
    <w:abstractNumId w:val="15"/>
  </w:num>
  <w:num w:numId="32">
    <w:abstractNumId w:val="31"/>
  </w:num>
  <w:num w:numId="33">
    <w:abstractNumId w:val="42"/>
  </w:num>
  <w:num w:numId="34">
    <w:abstractNumId w:val="34"/>
  </w:num>
  <w:num w:numId="35">
    <w:abstractNumId w:val="32"/>
  </w:num>
  <w:num w:numId="36">
    <w:abstractNumId w:val="43"/>
  </w:num>
  <w:num w:numId="37">
    <w:abstractNumId w:val="29"/>
  </w:num>
  <w:num w:numId="38">
    <w:abstractNumId w:val="21"/>
  </w:num>
  <w:num w:numId="39">
    <w:abstractNumId w:val="6"/>
  </w:num>
  <w:num w:numId="40">
    <w:abstractNumId w:val="0"/>
  </w:num>
  <w:num w:numId="41">
    <w:abstractNumId w:val="4"/>
  </w:num>
  <w:num w:numId="42">
    <w:abstractNumId w:val="26"/>
  </w:num>
  <w:num w:numId="43">
    <w:abstractNumId w:val="8"/>
  </w:num>
  <w:num w:numId="44">
    <w:abstractNumId w:val="35"/>
  </w:num>
  <w:num w:numId="45">
    <w:abstractNumId w:val="16"/>
  </w:num>
  <w:num w:numId="46">
    <w:abstractNumId w:val="12"/>
  </w:num>
  <w:num w:numId="47">
    <w:abstractNumId w:val="1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95c368c-7700-4b16-bc24-5d9385d9210e"/>
  </w:docVars>
  <w:rsids>
    <w:rsidRoot w:val="00C23B5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C5160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82464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0B80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3B53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3C21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83E3D44-B1AC-4532-9487-4F0ADC65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C23B53"/>
    <w:pPr>
      <w:keepNext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762166"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0">
    <w:name w:val="heading 5"/>
    <w:basedOn w:val="a"/>
    <w:next w:val="a"/>
    <w:link w:val="51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link w:val="30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1">
    <w:name w:val="Заголовок 5 Знак"/>
    <w:link w:val="50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23B53"/>
    <w:rPr>
      <w:rFonts w:ascii="Times New Roman" w:eastAsia="Times New Roman" w:hAnsi="Times New Roman"/>
      <w:sz w:val="24"/>
    </w:rPr>
  </w:style>
  <w:style w:type="paragraph" w:styleId="a9">
    <w:name w:val="No Spacing"/>
    <w:link w:val="aa"/>
    <w:uiPriority w:val="1"/>
    <w:qFormat/>
    <w:rsid w:val="00C23B53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C23B53"/>
    <w:rPr>
      <w:rFonts w:eastAsia="Times New Roman"/>
      <w:sz w:val="22"/>
      <w:szCs w:val="22"/>
    </w:rPr>
  </w:style>
  <w:style w:type="paragraph" w:styleId="ab">
    <w:name w:val="Body Text Indent"/>
    <w:basedOn w:val="a"/>
    <w:link w:val="ac"/>
    <w:rsid w:val="00C23B53"/>
    <w:pPr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C23B53"/>
    <w:rPr>
      <w:rFonts w:ascii="Times New Roman" w:eastAsia="Times New Roman" w:hAnsi="Times New Roman"/>
      <w:sz w:val="26"/>
      <w:szCs w:val="24"/>
    </w:rPr>
  </w:style>
  <w:style w:type="character" w:customStyle="1" w:styleId="22">
    <w:name w:val="Основной текст (2)_"/>
    <w:link w:val="23"/>
    <w:rsid w:val="00C23B53"/>
    <w:rPr>
      <w:b/>
      <w:bCs/>
      <w:spacing w:val="-1"/>
      <w:sz w:val="25"/>
      <w:szCs w:val="25"/>
    </w:rPr>
  </w:style>
  <w:style w:type="paragraph" w:customStyle="1" w:styleId="23">
    <w:name w:val="Основной текст (2)"/>
    <w:basedOn w:val="a"/>
    <w:link w:val="22"/>
    <w:rsid w:val="00C23B53"/>
    <w:pPr>
      <w:widowControl w:val="0"/>
      <w:spacing w:after="1260" w:line="0" w:lineRule="atLeast"/>
      <w:jc w:val="center"/>
    </w:pPr>
    <w:rPr>
      <w:rFonts w:ascii="Calibri" w:eastAsia="Calibri" w:hAnsi="Calibri"/>
      <w:b/>
      <w:bCs/>
      <w:spacing w:val="-1"/>
      <w:sz w:val="25"/>
      <w:szCs w:val="25"/>
    </w:rPr>
  </w:style>
  <w:style w:type="paragraph" w:customStyle="1" w:styleId="ConsPlusNonformat">
    <w:name w:val="ConsPlusNonformat"/>
    <w:uiPriority w:val="99"/>
    <w:rsid w:val="00C23B5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rsid w:val="00C23B53"/>
    <w:pPr>
      <w:widowControl w:val="0"/>
      <w:autoSpaceDE w:val="0"/>
      <w:autoSpaceDN w:val="0"/>
      <w:adjustRightInd w:val="0"/>
      <w:ind w:left="720"/>
    </w:pPr>
    <w:rPr>
      <w:rFonts w:eastAsia="Calibri"/>
      <w:b/>
      <w:bCs/>
    </w:rPr>
  </w:style>
  <w:style w:type="paragraph" w:customStyle="1" w:styleId="32">
    <w:name w:val="Основной текст3"/>
    <w:basedOn w:val="a"/>
    <w:rsid w:val="00C23B53"/>
    <w:pPr>
      <w:widowControl w:val="0"/>
      <w:shd w:val="clear" w:color="auto" w:fill="FFFFFF"/>
      <w:spacing w:after="3900" w:line="264" w:lineRule="exact"/>
    </w:pPr>
    <w:rPr>
      <w:sz w:val="21"/>
      <w:szCs w:val="21"/>
    </w:rPr>
  </w:style>
  <w:style w:type="paragraph" w:styleId="24">
    <w:name w:val="Body Text Indent 2"/>
    <w:basedOn w:val="a"/>
    <w:link w:val="25"/>
    <w:rsid w:val="00C23B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23B53"/>
    <w:rPr>
      <w:rFonts w:ascii="Times New Roman" w:eastAsia="Times New Roman" w:hAnsi="Times New Roman"/>
    </w:rPr>
  </w:style>
  <w:style w:type="paragraph" w:customStyle="1" w:styleId="0">
    <w:name w:val="0Абзац"/>
    <w:basedOn w:val="a"/>
    <w:rsid w:val="00C23B53"/>
    <w:pPr>
      <w:spacing w:line="288" w:lineRule="auto"/>
      <w:ind w:firstLine="709"/>
      <w:jc w:val="both"/>
    </w:pPr>
    <w:rPr>
      <w:sz w:val="26"/>
      <w:szCs w:val="26"/>
    </w:rPr>
  </w:style>
  <w:style w:type="table" w:styleId="ad">
    <w:name w:val="Table Grid"/>
    <w:basedOn w:val="a1"/>
    <w:uiPriority w:val="39"/>
    <w:rsid w:val="00C23B5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23B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23B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e">
    <w:name w:val="Основной текст_"/>
    <w:link w:val="52"/>
    <w:rsid w:val="00C23B53"/>
    <w:rPr>
      <w:rFonts w:cs="Calibri"/>
      <w:spacing w:val="3"/>
      <w:sz w:val="19"/>
      <w:szCs w:val="19"/>
      <w:shd w:val="clear" w:color="auto" w:fill="FFFFFF"/>
    </w:rPr>
  </w:style>
  <w:style w:type="character" w:customStyle="1" w:styleId="26">
    <w:name w:val="Основной текст2"/>
    <w:rsid w:val="00C23B53"/>
    <w:rPr>
      <w:rFonts w:cs="Calibri"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">
    <w:name w:val="Заголовок №3_"/>
    <w:link w:val="34"/>
    <w:rsid w:val="00C23B53"/>
    <w:rPr>
      <w:rFonts w:cs="Calibri"/>
      <w:b/>
      <w:bCs/>
      <w:spacing w:val="1"/>
      <w:shd w:val="clear" w:color="auto" w:fill="FFFFFF"/>
    </w:rPr>
  </w:style>
  <w:style w:type="paragraph" w:customStyle="1" w:styleId="52">
    <w:name w:val="Основной текст5"/>
    <w:basedOn w:val="a"/>
    <w:link w:val="ae"/>
    <w:rsid w:val="00C23B53"/>
    <w:pPr>
      <w:widowControl w:val="0"/>
      <w:shd w:val="clear" w:color="auto" w:fill="FFFFFF"/>
      <w:spacing w:before="480" w:after="300" w:line="269" w:lineRule="exact"/>
      <w:jc w:val="center"/>
    </w:pPr>
    <w:rPr>
      <w:rFonts w:ascii="Calibri" w:eastAsia="Calibri" w:hAnsi="Calibri" w:cs="Calibri"/>
      <w:spacing w:val="3"/>
      <w:sz w:val="19"/>
      <w:szCs w:val="19"/>
    </w:rPr>
  </w:style>
  <w:style w:type="paragraph" w:customStyle="1" w:styleId="34">
    <w:name w:val="Заголовок №3"/>
    <w:basedOn w:val="a"/>
    <w:link w:val="33"/>
    <w:rsid w:val="00C23B53"/>
    <w:pPr>
      <w:widowControl w:val="0"/>
      <w:shd w:val="clear" w:color="auto" w:fill="FFFFFF"/>
      <w:spacing w:before="180" w:line="269" w:lineRule="exact"/>
      <w:jc w:val="center"/>
      <w:outlineLvl w:val="2"/>
    </w:pPr>
    <w:rPr>
      <w:rFonts w:ascii="Calibri" w:eastAsia="Calibri" w:hAnsi="Calibri" w:cs="Calibri"/>
      <w:b/>
      <w:bCs/>
      <w:spacing w:val="1"/>
    </w:rPr>
  </w:style>
  <w:style w:type="character" w:customStyle="1" w:styleId="27">
    <w:name w:val="Заголовок №2_"/>
    <w:link w:val="28"/>
    <w:rsid w:val="00C23B53"/>
    <w:rPr>
      <w:rFonts w:cs="Calibri"/>
      <w:b/>
      <w:bCs/>
      <w:spacing w:val="1"/>
      <w:shd w:val="clear" w:color="auto" w:fill="FFFFFF"/>
    </w:rPr>
  </w:style>
  <w:style w:type="paragraph" w:customStyle="1" w:styleId="28">
    <w:name w:val="Заголовок №2"/>
    <w:basedOn w:val="a"/>
    <w:link w:val="27"/>
    <w:rsid w:val="00C23B53"/>
    <w:pPr>
      <w:widowControl w:val="0"/>
      <w:shd w:val="clear" w:color="auto" w:fill="FFFFFF"/>
      <w:spacing w:after="300" w:line="0" w:lineRule="atLeast"/>
      <w:ind w:hanging="860"/>
      <w:jc w:val="both"/>
      <w:outlineLvl w:val="1"/>
    </w:pPr>
    <w:rPr>
      <w:rFonts w:ascii="Calibri" w:eastAsia="Calibri" w:hAnsi="Calibri" w:cs="Calibri"/>
      <w:b/>
      <w:bCs/>
      <w:spacing w:val="1"/>
    </w:rPr>
  </w:style>
  <w:style w:type="character" w:customStyle="1" w:styleId="40">
    <w:name w:val="Основной текст (4)_"/>
    <w:link w:val="41"/>
    <w:rsid w:val="00C23B53"/>
    <w:rPr>
      <w:i/>
      <w:i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23B53"/>
    <w:pPr>
      <w:widowControl w:val="0"/>
      <w:shd w:val="clear" w:color="auto" w:fill="FFFFFF"/>
      <w:spacing w:before="420" w:after="420" w:line="0" w:lineRule="atLeast"/>
    </w:pPr>
    <w:rPr>
      <w:rFonts w:ascii="Calibri" w:eastAsia="Calibri" w:hAnsi="Calibri"/>
      <w:i/>
      <w:iCs/>
      <w:sz w:val="18"/>
      <w:szCs w:val="18"/>
    </w:rPr>
  </w:style>
  <w:style w:type="character" w:customStyle="1" w:styleId="53">
    <w:name w:val="Основной текст (5)_"/>
    <w:link w:val="54"/>
    <w:rsid w:val="00C23B53"/>
    <w:rPr>
      <w:spacing w:val="10"/>
      <w:sz w:val="16"/>
      <w:szCs w:val="16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23B53"/>
    <w:pPr>
      <w:widowControl w:val="0"/>
      <w:shd w:val="clear" w:color="auto" w:fill="FFFFFF"/>
      <w:spacing w:before="660" w:line="0" w:lineRule="atLeast"/>
    </w:pPr>
    <w:rPr>
      <w:rFonts w:ascii="Calibri" w:eastAsia="Calibri" w:hAnsi="Calibri"/>
      <w:spacing w:val="10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C23B5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23B53"/>
    <w:rPr>
      <w:rFonts w:ascii="Times New Roman" w:eastAsia="Times New Roman" w:hAnsi="Times New Roman"/>
    </w:rPr>
  </w:style>
  <w:style w:type="paragraph" w:customStyle="1" w:styleId="510">
    <w:name w:val="Заголовок 51"/>
    <w:basedOn w:val="a"/>
    <w:uiPriority w:val="1"/>
    <w:qFormat/>
    <w:rsid w:val="00C23B53"/>
    <w:pPr>
      <w:widowControl w:val="0"/>
      <w:autoSpaceDE w:val="0"/>
      <w:autoSpaceDN w:val="0"/>
      <w:ind w:left="1265"/>
      <w:outlineLvl w:val="5"/>
    </w:pPr>
    <w:rPr>
      <w:b/>
      <w:bCs/>
      <w:sz w:val="25"/>
      <w:szCs w:val="25"/>
      <w:lang w:eastAsia="en-US"/>
    </w:rPr>
  </w:style>
  <w:style w:type="paragraph" w:styleId="af1">
    <w:name w:val="List Paragraph"/>
    <w:basedOn w:val="a"/>
    <w:uiPriority w:val="34"/>
    <w:qFormat/>
    <w:rsid w:val="00C23B53"/>
    <w:pPr>
      <w:widowControl w:val="0"/>
      <w:autoSpaceDE w:val="0"/>
      <w:autoSpaceDN w:val="0"/>
      <w:ind w:left="1783" w:hanging="520"/>
    </w:pPr>
    <w:rPr>
      <w:sz w:val="22"/>
      <w:szCs w:val="22"/>
      <w:lang w:eastAsia="en-US"/>
    </w:rPr>
  </w:style>
  <w:style w:type="character" w:customStyle="1" w:styleId="13">
    <w:name w:val="Основной текст1"/>
    <w:rsid w:val="00C23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rsid w:val="00C23B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61">
    <w:name w:val="Основной текст (6)"/>
    <w:rsid w:val="00C23B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115pt0pt">
    <w:name w:val="Основной текст (6) + 11;5 pt;Полужирный;Не курсив;Интервал 0 pt"/>
    <w:rsid w:val="00C23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2">
    <w:name w:val="Подпись к таблице_"/>
    <w:link w:val="af3"/>
    <w:rsid w:val="00C23B53"/>
    <w:rPr>
      <w:b/>
      <w:bCs/>
      <w:spacing w:val="15"/>
      <w:sz w:val="23"/>
      <w:szCs w:val="23"/>
      <w:shd w:val="clear" w:color="auto" w:fill="FFFFFF"/>
    </w:rPr>
  </w:style>
  <w:style w:type="character" w:customStyle="1" w:styleId="35">
    <w:name w:val="Подпись к таблице (3)_"/>
    <w:link w:val="36"/>
    <w:rsid w:val="00C23B53"/>
    <w:rPr>
      <w:spacing w:val="11"/>
      <w:sz w:val="23"/>
      <w:szCs w:val="23"/>
      <w:shd w:val="clear" w:color="auto" w:fill="FFFFFF"/>
    </w:rPr>
  </w:style>
  <w:style w:type="character" w:customStyle="1" w:styleId="30pt">
    <w:name w:val="Подпись к таблице (3) + Полужирный;Интервал 0 pt"/>
    <w:rsid w:val="00C23B53"/>
    <w:rPr>
      <w:b/>
      <w:bCs/>
      <w:color w:val="000000"/>
      <w:spacing w:val="1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3">
    <w:name w:val="Подпись к таблице"/>
    <w:basedOn w:val="a"/>
    <w:link w:val="af2"/>
    <w:rsid w:val="00C23B53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pacing w:val="15"/>
      <w:sz w:val="23"/>
      <w:szCs w:val="23"/>
    </w:rPr>
  </w:style>
  <w:style w:type="paragraph" w:customStyle="1" w:styleId="36">
    <w:name w:val="Подпись к таблице (3)"/>
    <w:basedOn w:val="a"/>
    <w:link w:val="35"/>
    <w:rsid w:val="00C23B53"/>
    <w:pPr>
      <w:widowControl w:val="0"/>
      <w:shd w:val="clear" w:color="auto" w:fill="FFFFFF"/>
      <w:spacing w:line="308" w:lineRule="exact"/>
    </w:pPr>
    <w:rPr>
      <w:rFonts w:ascii="Calibri" w:eastAsia="Calibri" w:hAnsi="Calibri"/>
      <w:spacing w:val="11"/>
      <w:sz w:val="23"/>
      <w:szCs w:val="23"/>
    </w:rPr>
  </w:style>
  <w:style w:type="character" w:customStyle="1" w:styleId="42">
    <w:name w:val="Подпись к таблице (4)_"/>
    <w:rsid w:val="00C23B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43">
    <w:name w:val="Подпись к таблице (4)"/>
    <w:rsid w:val="00C23B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15pt0pt">
    <w:name w:val="Подпись к таблице (4) + 11;5 pt;Полужирный;Не курсив;Интервал 0 pt"/>
    <w:rsid w:val="00C23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3"/>
      <w:szCs w:val="23"/>
      <w:u w:val="none"/>
      <w:lang w:val="ru-RU" w:eastAsia="ru-RU" w:bidi="ru-RU"/>
    </w:rPr>
  </w:style>
  <w:style w:type="table" w:customStyle="1" w:styleId="14">
    <w:name w:val="Сетка таблицы1"/>
    <w:basedOn w:val="a1"/>
    <w:next w:val="ad"/>
    <w:uiPriority w:val="59"/>
    <w:rsid w:val="00C23B5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C23B5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uiPriority w:val="99"/>
    <w:rsid w:val="00C23B53"/>
    <w:pPr>
      <w:numPr>
        <w:numId w:val="11"/>
      </w:numPr>
    </w:pPr>
  </w:style>
  <w:style w:type="numbering" w:customStyle="1" w:styleId="2">
    <w:name w:val="Стиль2"/>
    <w:uiPriority w:val="99"/>
    <w:rsid w:val="00C23B53"/>
    <w:pPr>
      <w:numPr>
        <w:numId w:val="13"/>
      </w:numPr>
    </w:pPr>
  </w:style>
  <w:style w:type="numbering" w:customStyle="1" w:styleId="3">
    <w:name w:val="Стиль3"/>
    <w:uiPriority w:val="99"/>
    <w:rsid w:val="00C23B53"/>
    <w:pPr>
      <w:numPr>
        <w:numId w:val="15"/>
      </w:numPr>
    </w:pPr>
  </w:style>
  <w:style w:type="numbering" w:customStyle="1" w:styleId="4">
    <w:name w:val="Стиль4"/>
    <w:uiPriority w:val="99"/>
    <w:rsid w:val="00C23B53"/>
    <w:pPr>
      <w:numPr>
        <w:numId w:val="16"/>
      </w:numPr>
    </w:pPr>
  </w:style>
  <w:style w:type="numbering" w:customStyle="1" w:styleId="5">
    <w:name w:val="Стиль5"/>
    <w:uiPriority w:val="99"/>
    <w:rsid w:val="00C23B53"/>
    <w:pPr>
      <w:numPr>
        <w:numId w:val="17"/>
      </w:numPr>
    </w:pPr>
  </w:style>
  <w:style w:type="numbering" w:customStyle="1" w:styleId="6">
    <w:name w:val="Стиль6"/>
    <w:uiPriority w:val="99"/>
    <w:rsid w:val="00C23B53"/>
    <w:pPr>
      <w:numPr>
        <w:numId w:val="18"/>
      </w:numPr>
    </w:pPr>
  </w:style>
  <w:style w:type="numbering" w:customStyle="1" w:styleId="7">
    <w:name w:val="Стиль7"/>
    <w:uiPriority w:val="99"/>
    <w:rsid w:val="00C23B53"/>
    <w:pPr>
      <w:numPr>
        <w:numId w:val="19"/>
      </w:numPr>
    </w:pPr>
  </w:style>
  <w:style w:type="numbering" w:customStyle="1" w:styleId="8">
    <w:name w:val="Стиль8"/>
    <w:uiPriority w:val="99"/>
    <w:rsid w:val="00C23B53"/>
    <w:pPr>
      <w:numPr>
        <w:numId w:val="22"/>
      </w:numPr>
    </w:pPr>
  </w:style>
  <w:style w:type="numbering" w:customStyle="1" w:styleId="15">
    <w:name w:val="Нет списка1"/>
    <w:next w:val="a2"/>
    <w:uiPriority w:val="99"/>
    <w:semiHidden/>
    <w:unhideWhenUsed/>
    <w:rsid w:val="00C23B53"/>
  </w:style>
  <w:style w:type="table" w:customStyle="1" w:styleId="29">
    <w:name w:val="Сетка таблицы2"/>
    <w:basedOn w:val="a1"/>
    <w:next w:val="ad"/>
    <w:uiPriority w:val="59"/>
    <w:rsid w:val="00C23B5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d"/>
    <w:uiPriority w:val="59"/>
    <w:rsid w:val="00C23B5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C23B5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3B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5">
    <w:name w:val="annotation reference"/>
    <w:uiPriority w:val="99"/>
    <w:semiHidden/>
    <w:unhideWhenUsed/>
    <w:rsid w:val="00C23B5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23B53"/>
  </w:style>
  <w:style w:type="character" w:customStyle="1" w:styleId="af7">
    <w:name w:val="Текст примечания Знак"/>
    <w:basedOn w:val="a0"/>
    <w:link w:val="af6"/>
    <w:uiPriority w:val="99"/>
    <w:semiHidden/>
    <w:rsid w:val="00C23B5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23B5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23B53"/>
    <w:rPr>
      <w:rFonts w:ascii="Times New Roman" w:eastAsia="Times New Roman" w:hAnsi="Times New Roman"/>
      <w:b/>
      <w:bCs/>
    </w:rPr>
  </w:style>
  <w:style w:type="table" w:customStyle="1" w:styleId="37">
    <w:name w:val="Сетка таблицы3"/>
    <w:basedOn w:val="a1"/>
    <w:next w:val="ad"/>
    <w:uiPriority w:val="59"/>
    <w:rsid w:val="00C23B5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d376da5-e48d-411a-861a-2d6b05d9093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9d376da5-e48d-411a-861a-2d6b05d9093c</Template>
  <TotalTime>22</TotalTime>
  <Pages>27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FINKAZNASPEC1</cp:lastModifiedBy>
  <cp:revision>2</cp:revision>
  <cp:lastPrinted>2025-01-28T12:00:00Z</cp:lastPrinted>
  <dcterms:created xsi:type="dcterms:W3CDTF">2025-01-29T13:41:00Z</dcterms:created>
  <dcterms:modified xsi:type="dcterms:W3CDTF">2025-01-29T13:41:00Z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1d7bd395-f9c4-447f-9097-99e1192ec68a</vt:lpwstr>
  </property>
</Properties>
</file>