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741745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4174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89DD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DB2562" w:rsidRDefault="00DB2562" w:rsidP="00DB2562">
      <w:pPr>
        <w:rPr>
          <w:sz w:val="24"/>
        </w:rPr>
      </w:pPr>
      <w:r>
        <w:rPr>
          <w:sz w:val="24"/>
        </w:rPr>
        <w:t xml:space="preserve">                                                      от 12/05/2026 № 1430</w:t>
      </w:r>
    </w:p>
    <w:p w:rsidR="009B3E90" w:rsidRPr="00BB4656" w:rsidRDefault="009B3E90" w:rsidP="009B3E90">
      <w:pPr>
        <w:jc w:val="both"/>
        <w:rPr>
          <w:sz w:val="24"/>
          <w:szCs w:val="24"/>
        </w:rPr>
      </w:pPr>
    </w:p>
    <w:p w:rsidR="009B3E90" w:rsidRPr="00BB3B0D" w:rsidRDefault="009B3E90" w:rsidP="009B3E90">
      <w:pPr>
        <w:ind w:right="4535"/>
        <w:jc w:val="both"/>
        <w:rPr>
          <w:sz w:val="24"/>
          <w:szCs w:val="24"/>
        </w:rPr>
      </w:pPr>
      <w:r w:rsidRPr="003B61F3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администрации </w:t>
      </w:r>
      <w:r w:rsidRPr="003B61F3">
        <w:rPr>
          <w:sz w:val="24"/>
          <w:szCs w:val="24"/>
        </w:rPr>
        <w:t>Со</w:t>
      </w:r>
      <w:r>
        <w:rPr>
          <w:sz w:val="24"/>
          <w:szCs w:val="24"/>
        </w:rPr>
        <w:t>сновоборского городского округа от</w:t>
      </w:r>
      <w:r>
        <w:rPr>
          <w:sz w:val="24"/>
        </w:rPr>
        <w:t xml:space="preserve">  06.04.2026 № 1046 </w:t>
      </w:r>
      <w:r>
        <w:rPr>
          <w:sz w:val="24"/>
          <w:szCs w:val="24"/>
        </w:rPr>
        <w:t>«</w:t>
      </w:r>
      <w:r w:rsidRPr="007A3087">
        <w:rPr>
          <w:sz w:val="24"/>
          <w:szCs w:val="24"/>
        </w:rPr>
        <w:t>Об утверждении плана-графика разработки проекта бюджета Сосновоборского городского округа на 202</w:t>
      </w:r>
      <w:r>
        <w:rPr>
          <w:sz w:val="24"/>
          <w:szCs w:val="24"/>
        </w:rPr>
        <w:t xml:space="preserve">7 </w:t>
      </w:r>
      <w:r w:rsidRPr="007A3087">
        <w:rPr>
          <w:sz w:val="24"/>
          <w:szCs w:val="24"/>
        </w:rPr>
        <w:t>год и плановый период 202</w:t>
      </w:r>
      <w:r>
        <w:rPr>
          <w:sz w:val="24"/>
          <w:szCs w:val="24"/>
        </w:rPr>
        <w:t>8</w:t>
      </w:r>
      <w:r w:rsidRPr="007A3087">
        <w:rPr>
          <w:sz w:val="24"/>
          <w:szCs w:val="24"/>
        </w:rPr>
        <w:t xml:space="preserve"> и 20</w:t>
      </w:r>
      <w:r>
        <w:rPr>
          <w:sz w:val="24"/>
          <w:szCs w:val="24"/>
        </w:rPr>
        <w:t>29</w:t>
      </w:r>
      <w:r w:rsidRPr="007A3087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</w:t>
      </w: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Default="009B3E90" w:rsidP="009B3E9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B3E90" w:rsidRPr="009817A8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Сосновоборском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 от 29.04.2</w:t>
      </w:r>
      <w:r>
        <w:rPr>
          <w:rFonts w:ascii="Times New Roman" w:hAnsi="Times New Roman" w:cs="Times New Roman"/>
          <w:sz w:val="24"/>
          <w:szCs w:val="24"/>
        </w:rPr>
        <w:t xml:space="preserve">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A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9B3E90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E90" w:rsidRDefault="009B3E90" w:rsidP="009B3E9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Pr="008E6AC7">
        <w:rPr>
          <w:rFonts w:ascii="Times New Roman" w:hAnsi="Times New Roman" w:cs="Times New Roman"/>
          <w:sz w:val="24"/>
          <w:szCs w:val="24"/>
        </w:rPr>
        <w:t>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3E90" w:rsidRPr="00787C88" w:rsidRDefault="009B3E90" w:rsidP="009B3E90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D0C">
        <w:rPr>
          <w:rFonts w:ascii="Times New Roman" w:hAnsi="Times New Roman" w:cs="Times New Roman"/>
          <w:sz w:val="24"/>
          <w:szCs w:val="24"/>
        </w:rPr>
        <w:t>В столбце 2 строки 30 слова «адресной инвестиционной программы за счет средств бюджета» заменить словами «</w:t>
      </w:r>
      <w:r w:rsidRPr="001C4D0C">
        <w:rPr>
          <w:rFonts w:ascii="Times New Roman" w:hAnsi="Times New Roman" w:cs="Times New Roman"/>
          <w:bCs/>
          <w:sz w:val="24"/>
          <w:szCs w:val="24"/>
        </w:rPr>
        <w:t>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местного бюджета»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3E90" w:rsidRDefault="009B3E90" w:rsidP="009B3E90">
      <w:pPr>
        <w:pStyle w:val="ConsPlusNormal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Дополнить строками 11 и 12 следующего содержания: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648"/>
        <w:gridCol w:w="3485"/>
        <w:gridCol w:w="2455"/>
        <w:gridCol w:w="773"/>
        <w:gridCol w:w="2301"/>
      </w:tblGrid>
      <w:tr w:rsidR="009B3E90" w:rsidTr="005C3E75">
        <w:tc>
          <w:tcPr>
            <w:tcW w:w="648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485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для подведомственных учреждений (в которых проведена модернизация соответствующего оборудования) целевые уровни снижения потребления энергетических ресурсов и воды на период 2027-209 годов на основании фактических показателей 2025 года</w:t>
            </w:r>
          </w:p>
        </w:tc>
        <w:tc>
          <w:tcPr>
            <w:tcW w:w="0" w:type="auto"/>
          </w:tcPr>
          <w:p w:rsidR="009B3E90" w:rsidRPr="00492FFF" w:rsidRDefault="009B3E90" w:rsidP="005C3E75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органы администрации</w:t>
            </w:r>
          </w:p>
        </w:tc>
        <w:tc>
          <w:tcPr>
            <w:tcW w:w="0" w:type="auto"/>
          </w:tcPr>
          <w:p w:rsidR="009B3E90" w:rsidRPr="00492FFF" w:rsidRDefault="009B3E90" w:rsidP="005C3E75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1 июля</w:t>
            </w:r>
          </w:p>
        </w:tc>
        <w:tc>
          <w:tcPr>
            <w:tcW w:w="0" w:type="auto"/>
          </w:tcPr>
          <w:p w:rsidR="009B3E90" w:rsidRPr="003F3D89" w:rsidRDefault="009B3E90" w:rsidP="005C3E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Подведомственные учреждения </w:t>
            </w:r>
          </w:p>
        </w:tc>
      </w:tr>
      <w:tr w:rsidR="009B3E90" w:rsidTr="005C3E75">
        <w:tc>
          <w:tcPr>
            <w:tcW w:w="648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85" w:type="dxa"/>
          </w:tcPr>
          <w:p w:rsidR="009B3E90" w:rsidRDefault="009B3E90" w:rsidP="005C3E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Учесть установленные в соответствии со строкой 11 целевые уровни снижения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потребления энергетических ресурсов и воды при формировании </w:t>
            </w:r>
            <w:r w:rsidRPr="00787C88">
              <w:rPr>
                <w:rFonts w:ascii="Times New Roman" w:hAnsi="Times New Roman" w:cs="Times New Roman"/>
                <w:sz w:val="24"/>
                <w:szCs w:val="24"/>
              </w:rPr>
              <w:t>обоснований бюджетных ассигнований</w:t>
            </w:r>
          </w:p>
        </w:tc>
        <w:tc>
          <w:tcPr>
            <w:tcW w:w="0" w:type="auto"/>
            <w:vAlign w:val="center"/>
          </w:tcPr>
          <w:p w:rsidR="009B3E90" w:rsidRPr="003F3D89" w:rsidRDefault="009B3E90" w:rsidP="005C3E75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Комитеты и отраслевые (функциональные) </w:t>
            </w:r>
            <w:r w:rsidRPr="003F3D89">
              <w:rPr>
                <w:sz w:val="24"/>
                <w:szCs w:val="24"/>
              </w:rPr>
              <w:lastRenderedPageBreak/>
              <w:t xml:space="preserve">органы администрации, получатели бюджетных средств  </w:t>
            </w:r>
          </w:p>
        </w:tc>
        <w:tc>
          <w:tcPr>
            <w:tcW w:w="0" w:type="auto"/>
          </w:tcPr>
          <w:p w:rsidR="009B3E90" w:rsidRPr="0084675F" w:rsidRDefault="009B3E90" w:rsidP="005C3E75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lastRenderedPageBreak/>
              <w:t xml:space="preserve">до </w:t>
            </w:r>
            <w:r>
              <w:rPr>
                <w:sz w:val="24"/>
                <w:szCs w:val="24"/>
                <w:lang w:val="en-US"/>
              </w:rPr>
              <w:t>1</w:t>
            </w:r>
            <w:r w:rsidRPr="00DD0E0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DD0E03">
              <w:rPr>
                <w:sz w:val="24"/>
                <w:szCs w:val="24"/>
              </w:rPr>
              <w:t>я</w:t>
            </w:r>
          </w:p>
        </w:tc>
        <w:tc>
          <w:tcPr>
            <w:tcW w:w="0" w:type="auto"/>
          </w:tcPr>
          <w:p w:rsidR="009B3E90" w:rsidRPr="003F3D89" w:rsidRDefault="009B3E90" w:rsidP="005C3E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</w:tbl>
    <w:p w:rsidR="009B3E90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1C4D0C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1C4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Строки плана-графика с 11 по 44 считать соответственно строками 13-46.</w:t>
      </w:r>
    </w:p>
    <w:p w:rsidR="009B3E90" w:rsidRPr="00BB3B0D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8E6AC7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6AC7">
        <w:rPr>
          <w:rFonts w:ascii="Times New Roman" w:hAnsi="Times New Roman" w:cs="Times New Roman"/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9B3E90" w:rsidRPr="00BB3B0D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3E90" w:rsidRPr="008E6AC7" w:rsidRDefault="009B3E90" w:rsidP="009B3E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6AC7">
        <w:rPr>
          <w:rFonts w:ascii="Times New Roman" w:hAnsi="Times New Roman" w:cs="Times New Roman"/>
          <w:sz w:val="24"/>
          <w:szCs w:val="24"/>
        </w:rPr>
        <w:t xml:space="preserve">. </w:t>
      </w:r>
      <w:r w:rsidRPr="008E6AC7">
        <w:rPr>
          <w:rFonts w:ascii="Times New Roman" w:hAnsi="Times New Roman" w:cs="Times New Roman"/>
          <w:bCs/>
          <w:sz w:val="24"/>
          <w:szCs w:val="24"/>
        </w:rPr>
        <w:t>Отделу по связям с общественностью  (пресс-центр) разместить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9B3E90" w:rsidRPr="00BB3B0D" w:rsidRDefault="009B3E90" w:rsidP="009B3E90">
      <w:pPr>
        <w:ind w:firstLine="709"/>
        <w:jc w:val="both"/>
        <w:rPr>
          <w:sz w:val="24"/>
          <w:szCs w:val="24"/>
        </w:rPr>
      </w:pPr>
    </w:p>
    <w:p w:rsidR="009B3E90" w:rsidRPr="008E6AC7" w:rsidRDefault="009B3E90" w:rsidP="009B3E90">
      <w:pPr>
        <w:pStyle w:val="a9"/>
        <w:ind w:firstLine="709"/>
        <w:rPr>
          <w:szCs w:val="24"/>
        </w:rPr>
      </w:pPr>
      <w:r>
        <w:rPr>
          <w:szCs w:val="24"/>
        </w:rPr>
        <w:t>4</w:t>
      </w:r>
      <w:r w:rsidRPr="008E6AC7">
        <w:rPr>
          <w:szCs w:val="24"/>
        </w:rPr>
        <w:t>. Настоящее постановление вступает в силу со дня  официального обнародования.</w:t>
      </w:r>
    </w:p>
    <w:p w:rsidR="009B3E90" w:rsidRPr="00BB3B0D" w:rsidRDefault="009B3E90" w:rsidP="009B3E90">
      <w:pPr>
        <w:pStyle w:val="a9"/>
        <w:ind w:firstLine="709"/>
        <w:rPr>
          <w:szCs w:val="24"/>
        </w:rPr>
      </w:pPr>
    </w:p>
    <w:p w:rsidR="009B3E90" w:rsidRPr="008E6AC7" w:rsidRDefault="009B3E90" w:rsidP="009B3E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E6AC7">
        <w:rPr>
          <w:sz w:val="24"/>
          <w:szCs w:val="24"/>
        </w:rPr>
        <w:t xml:space="preserve">. Контроль за исполнением настоящего постановления оставляю за собой.  </w:t>
      </w: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Default="009B3E90" w:rsidP="009B3E90">
      <w:pPr>
        <w:jc w:val="both"/>
        <w:rPr>
          <w:sz w:val="24"/>
          <w:szCs w:val="24"/>
        </w:rPr>
      </w:pP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Pr="007A3087" w:rsidRDefault="009B3E90" w:rsidP="009B3E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9B3E90" w:rsidRPr="007A3087" w:rsidRDefault="009B3E90" w:rsidP="009B3E90">
      <w:pPr>
        <w:jc w:val="both"/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Default="009B3E90" w:rsidP="009B3E90">
      <w:pPr>
        <w:rPr>
          <w:sz w:val="24"/>
          <w:szCs w:val="24"/>
        </w:rPr>
      </w:pPr>
    </w:p>
    <w:p w:rsidR="009B3E90" w:rsidRPr="007A3087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7A3087">
        <w:rPr>
          <w:rFonts w:ascii="Times New Roman" w:hAnsi="Times New Roman" w:cs="Times New Roman"/>
          <w:sz w:val="12"/>
          <w:szCs w:val="12"/>
        </w:rPr>
        <w:t xml:space="preserve">Исп. </w:t>
      </w:r>
      <w:r>
        <w:rPr>
          <w:rFonts w:ascii="Times New Roman" w:hAnsi="Times New Roman" w:cs="Times New Roman"/>
          <w:sz w:val="12"/>
          <w:szCs w:val="12"/>
        </w:rPr>
        <w:t>Блеклова Е.Е.</w:t>
      </w:r>
      <w:r w:rsidRPr="007A3087">
        <w:rPr>
          <w:rFonts w:ascii="Times New Roman" w:hAnsi="Times New Roman" w:cs="Times New Roman"/>
          <w:sz w:val="12"/>
          <w:szCs w:val="12"/>
        </w:rPr>
        <w:t xml:space="preserve"> (КФ)</w:t>
      </w: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Тел.2-99-60 БГ</w:t>
      </w: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9B3E90" w:rsidRDefault="009B3E90" w:rsidP="009B3E90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</w:p>
    <w:p w:rsidR="009B3E90" w:rsidRPr="007A3087" w:rsidRDefault="009B3E90" w:rsidP="009B3E90">
      <w:pPr>
        <w:pStyle w:val="ConsPlusNormal"/>
        <w:ind w:firstLine="0"/>
        <w:rPr>
          <w:sz w:val="24"/>
          <w:szCs w:val="24"/>
        </w:rPr>
      </w:pPr>
    </w:p>
    <w:p w:rsidR="009B3E90" w:rsidRPr="007A3087" w:rsidRDefault="009B3E90" w:rsidP="009B3E90">
      <w:pPr>
        <w:rPr>
          <w:sz w:val="24"/>
          <w:szCs w:val="24"/>
        </w:rPr>
      </w:pPr>
      <w:r w:rsidRPr="007A3087">
        <w:rPr>
          <w:sz w:val="24"/>
          <w:szCs w:val="24"/>
        </w:rPr>
        <w:t>СОГЛАСОВАНО:</w:t>
      </w:r>
    </w:p>
    <w:p w:rsidR="009B3E90" w:rsidRDefault="009B3E90" w:rsidP="009B3E90"/>
    <w:p w:rsidR="009B3E90" w:rsidRPr="007A3087" w:rsidRDefault="00741745" w:rsidP="009B3E90">
      <w:pPr>
        <w:rPr>
          <w:color w:val="FF0000"/>
          <w:sz w:val="24"/>
          <w:szCs w:val="24"/>
        </w:rPr>
      </w:pPr>
      <w:r>
        <w:rPr>
          <w:noProof/>
          <w:sz w:val="22"/>
          <w:szCs w:val="22"/>
        </w:rPr>
        <w:drawing>
          <wp:inline distT="0" distB="0" distL="0" distR="0">
            <wp:extent cx="6115050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0" w:rsidRPr="007A3087" w:rsidRDefault="009B3E90" w:rsidP="009B3E90">
      <w:pPr>
        <w:rPr>
          <w:color w:val="FF0000"/>
          <w:sz w:val="24"/>
          <w:szCs w:val="24"/>
        </w:rPr>
      </w:pPr>
    </w:p>
    <w:p w:rsidR="009B3E90" w:rsidRDefault="009B3E90" w:rsidP="009B3E90">
      <w:pPr>
        <w:jc w:val="right"/>
        <w:rPr>
          <w:color w:val="FF0000"/>
        </w:rPr>
      </w:pPr>
    </w:p>
    <w:p w:rsidR="009B3E90" w:rsidRDefault="009B3E90" w:rsidP="009B3E90">
      <w:pPr>
        <w:jc w:val="right"/>
        <w:rPr>
          <w:color w:val="FF0000"/>
        </w:rPr>
      </w:pPr>
    </w:p>
    <w:p w:rsidR="009B3E90" w:rsidRDefault="009B3E90" w:rsidP="009B3E90">
      <w:pPr>
        <w:jc w:val="right"/>
        <w:rPr>
          <w:color w:val="FF0000"/>
        </w:rPr>
      </w:pPr>
    </w:p>
    <w:p w:rsidR="009B3E90" w:rsidRDefault="009B3E90" w:rsidP="009B3E90">
      <w:pPr>
        <w:jc w:val="right"/>
        <w:rPr>
          <w:color w:val="FF0000"/>
        </w:rPr>
      </w:pPr>
    </w:p>
    <w:p w:rsidR="009B3E90" w:rsidRDefault="009B3E90" w:rsidP="009B3E90">
      <w:pPr>
        <w:jc w:val="right"/>
        <w:rPr>
          <w:color w:val="FF0000"/>
        </w:rPr>
      </w:pPr>
    </w:p>
    <w:p w:rsidR="009B3E90" w:rsidRPr="007A3087" w:rsidRDefault="009B3E90" w:rsidP="009B3E90">
      <w:pPr>
        <w:jc w:val="right"/>
      </w:pPr>
      <w:r w:rsidRPr="007A3087">
        <w:t>Рассылка:</w:t>
      </w:r>
    </w:p>
    <w:p w:rsidR="009B3E90" w:rsidRPr="007A3087" w:rsidRDefault="009B3E90" w:rsidP="009B3E90">
      <w:pPr>
        <w:jc w:val="right"/>
        <w:rPr>
          <w:b/>
          <w:caps/>
        </w:rPr>
      </w:pPr>
      <w:r>
        <w:t>Заместители главы администрации,</w:t>
      </w:r>
    </w:p>
    <w:p w:rsidR="009B3E90" w:rsidRPr="007A3087" w:rsidRDefault="009B3E90" w:rsidP="009B3E90">
      <w:pPr>
        <w:jc w:val="right"/>
      </w:pPr>
      <w:r w:rsidRPr="007A3087">
        <w:t xml:space="preserve"> СД, КСП,  КУМИ, КФ</w:t>
      </w:r>
      <w:r>
        <w:t>,</w:t>
      </w:r>
      <w:r w:rsidRPr="007A3087">
        <w:t xml:space="preserve"> КО,</w:t>
      </w:r>
      <w:r>
        <w:t xml:space="preserve"> ЦБ, пресс-центр,</w:t>
      </w:r>
    </w:p>
    <w:p w:rsidR="009B3E90" w:rsidRPr="007A3087" w:rsidRDefault="009B3E90" w:rsidP="009B3E90">
      <w:pPr>
        <w:jc w:val="right"/>
      </w:pPr>
      <w:r w:rsidRPr="007A3087">
        <w:t>все структурн</w:t>
      </w:r>
      <w:r>
        <w:t>ые подразделения администрации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90" w:rsidRDefault="009B3E90" w:rsidP="00762166">
      <w:r>
        <w:separator/>
      </w:r>
    </w:p>
  </w:endnote>
  <w:endnote w:type="continuationSeparator" w:id="0">
    <w:p w:rsidR="009B3E90" w:rsidRDefault="009B3E9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62" w:rsidRDefault="00DB25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62" w:rsidRDefault="00DB25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62" w:rsidRDefault="00DB2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90" w:rsidRDefault="009B3E90" w:rsidP="00762166">
      <w:r>
        <w:separator/>
      </w:r>
    </w:p>
  </w:footnote>
  <w:footnote w:type="continuationSeparator" w:id="0">
    <w:p w:rsidR="009B3E90" w:rsidRDefault="009B3E9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62" w:rsidRDefault="00DB25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62" w:rsidRDefault="00DB2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6990"/>
    <w:multiLevelType w:val="multilevel"/>
    <w:tmpl w:val="FD40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773E12"/>
    <w:multiLevelType w:val="multilevel"/>
    <w:tmpl w:val="F7E22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6b93207c-16b1-4053-9cde-e0dd5cc0156b"/>
  </w:docVars>
  <w:rsids>
    <w:rsidRoot w:val="009B3E9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273CA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41745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B3E9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2562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A12B735-E767-45E0-835A-ABC92355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9B3E9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9B3E90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9B3E90"/>
    <w:rPr>
      <w:rFonts w:ascii="Times New Roman" w:eastAsia="Times New Roman" w:hAnsi="Times New Roman"/>
      <w:sz w:val="24"/>
    </w:rPr>
  </w:style>
  <w:style w:type="table" w:styleId="ab">
    <w:name w:val="Table Grid"/>
    <w:basedOn w:val="a1"/>
    <w:uiPriority w:val="59"/>
    <w:rsid w:val="009B3E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53977902-8cf0-47aa-bca9-7b1d3f616f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53977902-8cf0-47aa-bca9-7b1d3f616ffe.dot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2026-05-12T07:40:00Z</cp:lastPrinted>
  <dcterms:created xsi:type="dcterms:W3CDTF">2026-06-10T08:50:00Z</dcterms:created>
  <dcterms:modified xsi:type="dcterms:W3CDTF">2026-06-10T08:50:00Z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6b93207c-16b1-4053-9cde-e0dd5cc0156b</vt:lpwstr>
  </property>
</Properties>
</file>